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592249E6" w14:textId="77777777" w:rsidTr="007F61C9">
        <w:trPr>
          <w:trHeight w:val="4410"/>
        </w:trPr>
        <w:tc>
          <w:tcPr>
            <w:tcW w:w="3600" w:type="dxa"/>
            <w:vAlign w:val="bottom"/>
          </w:tcPr>
          <w:p w14:paraId="6E07F0F1" w14:textId="33474556" w:rsidR="001B2ABD" w:rsidRDefault="001B2ABD" w:rsidP="001B2ABD">
            <w:pPr>
              <w:tabs>
                <w:tab w:val="left" w:pos="990"/>
              </w:tabs>
              <w:jc w:val="center"/>
            </w:pPr>
          </w:p>
        </w:tc>
        <w:tc>
          <w:tcPr>
            <w:tcW w:w="720" w:type="dxa"/>
          </w:tcPr>
          <w:p w14:paraId="41B330C2" w14:textId="77777777" w:rsidR="001B2ABD" w:rsidRDefault="001B2ABD" w:rsidP="000C45FF">
            <w:pPr>
              <w:tabs>
                <w:tab w:val="left" w:pos="990"/>
              </w:tabs>
            </w:pPr>
          </w:p>
        </w:tc>
        <w:tc>
          <w:tcPr>
            <w:tcW w:w="6470" w:type="dxa"/>
            <w:vAlign w:val="bottom"/>
          </w:tcPr>
          <w:p w14:paraId="126248D6" w14:textId="359D0F67" w:rsidR="001B2ABD" w:rsidRPr="000B351D" w:rsidRDefault="009B1102" w:rsidP="001B2ABD">
            <w:pPr>
              <w:pStyle w:val="Title"/>
              <w:rPr>
                <w:sz w:val="72"/>
              </w:rPr>
            </w:pPr>
            <w:r>
              <w:rPr>
                <w:sz w:val="72"/>
              </w:rPr>
              <w:t>KARthikeyan</w:t>
            </w:r>
            <w:r w:rsidR="00204F22">
              <w:rPr>
                <w:sz w:val="72"/>
              </w:rPr>
              <w:t xml:space="preserve"> Rajasekaran </w:t>
            </w:r>
          </w:p>
          <w:p w14:paraId="5F9102B9" w14:textId="7E9E64DE" w:rsidR="001B2ABD" w:rsidRDefault="001B2ABD" w:rsidP="000B351D">
            <w:pPr>
              <w:pStyle w:val="Subtitle"/>
            </w:pPr>
          </w:p>
        </w:tc>
      </w:tr>
      <w:tr w:rsidR="001B2ABD" w14:paraId="00674C53" w14:textId="77777777" w:rsidTr="007F61C9">
        <w:tc>
          <w:tcPr>
            <w:tcW w:w="3600" w:type="dxa"/>
          </w:tcPr>
          <w:sdt>
            <w:sdtPr>
              <w:id w:val="-1711873194"/>
              <w:placeholder>
                <w:docPart w:val="27C972B4281548E699D69FAFF8E3604D"/>
              </w:placeholder>
              <w:temporary/>
              <w:showingPlcHdr/>
            </w:sdtPr>
            <w:sdtContent>
              <w:p w14:paraId="1379DC77" w14:textId="77777777" w:rsidR="001B2ABD" w:rsidRDefault="00036450" w:rsidP="00036450">
                <w:pPr>
                  <w:pStyle w:val="Heading3"/>
                </w:pPr>
                <w:r w:rsidRPr="00D5459D">
                  <w:t>Profile</w:t>
                </w:r>
              </w:p>
            </w:sdtContent>
          </w:sdt>
          <w:p w14:paraId="4C67E155" w14:textId="50B50BF1" w:rsidR="00335282" w:rsidRDefault="0076735B" w:rsidP="00036450">
            <w:pPr>
              <w:rPr>
                <w:rFonts w:asciiTheme="majorHAnsi" w:hAnsiTheme="majorHAnsi"/>
                <w:sz w:val="20"/>
              </w:rPr>
            </w:pPr>
            <w:r>
              <w:rPr>
                <w:rFonts w:asciiTheme="majorHAnsi" w:hAnsiTheme="majorHAnsi"/>
                <w:sz w:val="20"/>
              </w:rPr>
              <w:t xml:space="preserve">Over </w:t>
            </w:r>
            <w:r w:rsidR="00D23A4D">
              <w:rPr>
                <w:rFonts w:asciiTheme="majorHAnsi" w:hAnsiTheme="majorHAnsi"/>
                <w:sz w:val="20"/>
              </w:rPr>
              <w:t>7</w:t>
            </w:r>
            <w:r w:rsidR="00EC0990">
              <w:rPr>
                <w:rFonts w:asciiTheme="majorHAnsi" w:hAnsiTheme="majorHAnsi"/>
                <w:sz w:val="20"/>
              </w:rPr>
              <w:t>.10</w:t>
            </w:r>
            <w:r w:rsidR="00335282" w:rsidRPr="00335282">
              <w:rPr>
                <w:rFonts w:asciiTheme="majorHAnsi" w:hAnsiTheme="majorHAnsi"/>
                <w:sz w:val="20"/>
              </w:rPr>
              <w:t xml:space="preserve"> years of hands-on experience working as a Radio Network Optimizer for various Operators. </w:t>
            </w:r>
          </w:p>
          <w:p w14:paraId="4BBDFE87" w14:textId="77777777" w:rsidR="00335282" w:rsidRDefault="00335282" w:rsidP="00036450">
            <w:pPr>
              <w:rPr>
                <w:rFonts w:asciiTheme="majorHAnsi" w:hAnsiTheme="majorHAnsi"/>
                <w:sz w:val="20"/>
              </w:rPr>
            </w:pPr>
            <w:r w:rsidRPr="00335282">
              <w:rPr>
                <w:rFonts w:asciiTheme="majorHAnsi" w:hAnsiTheme="majorHAnsi"/>
                <w:sz w:val="20"/>
              </w:rPr>
              <w:t xml:space="preserve">A strong team player with the ability to work with little to no supervision. </w:t>
            </w:r>
          </w:p>
          <w:p w14:paraId="1C131F0C" w14:textId="483C48B4" w:rsidR="00036450" w:rsidRDefault="00335282" w:rsidP="00036450">
            <w:r w:rsidRPr="00335282">
              <w:rPr>
                <w:rFonts w:asciiTheme="majorHAnsi" w:hAnsiTheme="majorHAnsi"/>
                <w:sz w:val="20"/>
              </w:rPr>
              <w:t>Excellent abilities in comparing technologies and finding quick solutions.</w:t>
            </w:r>
          </w:p>
          <w:sdt>
            <w:sdtPr>
              <w:id w:val="-1954003311"/>
              <w:placeholder>
                <w:docPart w:val="D9360B9E93734C138F986260ECAE9C5C"/>
              </w:placeholder>
              <w:temporary/>
              <w:showingPlcHdr/>
            </w:sdtPr>
            <w:sdtContent>
              <w:p w14:paraId="249AC7EF" w14:textId="77777777" w:rsidR="00036450" w:rsidRPr="00CB0055" w:rsidRDefault="00CB0055" w:rsidP="00CB0055">
                <w:pPr>
                  <w:pStyle w:val="Heading3"/>
                </w:pPr>
                <w:r w:rsidRPr="00CB0055">
                  <w:t>Contact</w:t>
                </w:r>
              </w:p>
            </w:sdtContent>
          </w:sdt>
          <w:sdt>
            <w:sdtPr>
              <w:id w:val="1111563247"/>
              <w:placeholder>
                <w:docPart w:val="7B8F935BC82E47F7A4A857AC78F89FF6"/>
              </w:placeholder>
              <w:temporary/>
              <w:showingPlcHdr/>
            </w:sdtPr>
            <w:sdtContent>
              <w:p w14:paraId="60F4D49E" w14:textId="77777777" w:rsidR="004D3011" w:rsidRDefault="004D3011" w:rsidP="004D3011">
                <w:r w:rsidRPr="00AA3B8A">
                  <w:rPr>
                    <w:b/>
                  </w:rPr>
                  <w:t>PHONE:</w:t>
                </w:r>
              </w:p>
            </w:sdtContent>
          </w:sdt>
          <w:p w14:paraId="74118791" w14:textId="683C432C" w:rsidR="004D3011" w:rsidRPr="004D3011" w:rsidRDefault="007F61C9" w:rsidP="004D3011">
            <w:r>
              <w:t xml:space="preserve">+91 </w:t>
            </w:r>
            <w:r w:rsidR="00083CE9">
              <w:t>9791234117</w:t>
            </w:r>
          </w:p>
          <w:p w14:paraId="5F8AAE80" w14:textId="77777777" w:rsidR="004D3011" w:rsidRDefault="004D3011" w:rsidP="004D3011"/>
          <w:sdt>
            <w:sdtPr>
              <w:id w:val="-240260293"/>
              <w:placeholder>
                <w:docPart w:val="EC58A2042851486E837B23D773A4E9F0"/>
              </w:placeholder>
              <w:temporary/>
              <w:showingPlcHdr/>
            </w:sdtPr>
            <w:sdtContent>
              <w:p w14:paraId="665542D5" w14:textId="77777777" w:rsidR="004D3011" w:rsidRDefault="004D3011" w:rsidP="004D3011">
                <w:r w:rsidRPr="00AA3B8A">
                  <w:rPr>
                    <w:b/>
                  </w:rPr>
                  <w:t>EMAIL:</w:t>
                </w:r>
              </w:p>
            </w:sdtContent>
          </w:sdt>
          <w:p w14:paraId="1866DF6F" w14:textId="79A38685" w:rsidR="00335282" w:rsidRDefault="003460BD" w:rsidP="00335282">
            <w:pPr>
              <w:pStyle w:val="Heading3"/>
              <w:spacing w:before="0"/>
              <w:rPr>
                <w:rFonts w:asciiTheme="minorHAnsi" w:eastAsiaTheme="minorEastAsia" w:hAnsiTheme="minorHAnsi" w:cstheme="minorBidi"/>
                <w:b w:val="0"/>
                <w:caps w:val="0"/>
                <w:color w:val="auto"/>
                <w:sz w:val="18"/>
                <w:szCs w:val="22"/>
              </w:rPr>
            </w:pPr>
            <w:hyperlink r:id="rId10" w:history="1">
              <w:r w:rsidRPr="003E1930">
                <w:rPr>
                  <w:rStyle w:val="Hyperlink"/>
                  <w:rFonts w:asciiTheme="minorHAnsi" w:eastAsiaTheme="minorEastAsia" w:hAnsiTheme="minorHAnsi" w:cstheme="minorBidi"/>
                  <w:b w:val="0"/>
                  <w:caps w:val="0"/>
                  <w:sz w:val="18"/>
                  <w:szCs w:val="22"/>
                </w:rPr>
                <w:t>RKARTHI.204@GMAIL.COM</w:t>
              </w:r>
            </w:hyperlink>
            <w:r>
              <w:rPr>
                <w:rFonts w:asciiTheme="minorHAnsi" w:eastAsiaTheme="minorEastAsia" w:hAnsiTheme="minorHAnsi" w:cstheme="minorBidi"/>
                <w:b w:val="0"/>
                <w:caps w:val="0"/>
                <w:color w:val="auto"/>
                <w:sz w:val="18"/>
                <w:szCs w:val="22"/>
              </w:rPr>
              <w:t xml:space="preserve"> </w:t>
            </w:r>
          </w:p>
          <w:p w14:paraId="2C328BA0" w14:textId="1A3FB09B" w:rsidR="004D3011" w:rsidRPr="00CB0055" w:rsidRDefault="000B351D" w:rsidP="00335282">
            <w:pPr>
              <w:pStyle w:val="Heading3"/>
              <w:spacing w:before="0"/>
            </w:pPr>
            <w:r>
              <w:t>Technical Skills</w:t>
            </w:r>
          </w:p>
          <w:p w14:paraId="2A23378B" w14:textId="4800F64F" w:rsidR="004D3011" w:rsidRPr="000915A5" w:rsidRDefault="00335282" w:rsidP="000B351D">
            <w:pPr>
              <w:spacing w:line="360" w:lineRule="auto"/>
              <w:rPr>
                <w:b/>
              </w:rPr>
            </w:pPr>
            <w:r w:rsidRPr="00335282">
              <w:rPr>
                <w:b/>
              </w:rPr>
              <w:t>Post Processing</w:t>
            </w:r>
          </w:p>
          <w:p w14:paraId="66FF7BF1" w14:textId="77777777" w:rsidR="00335282" w:rsidRDefault="00335282" w:rsidP="000B351D">
            <w:pPr>
              <w:pStyle w:val="ListParagraph"/>
              <w:numPr>
                <w:ilvl w:val="0"/>
                <w:numId w:val="1"/>
              </w:numPr>
            </w:pPr>
            <w:r w:rsidRPr="00335282">
              <w:t xml:space="preserve">Actix, </w:t>
            </w:r>
          </w:p>
          <w:p w14:paraId="0474564C" w14:textId="77777777" w:rsidR="00335282" w:rsidRDefault="00335282" w:rsidP="000B351D">
            <w:pPr>
              <w:pStyle w:val="ListParagraph"/>
              <w:numPr>
                <w:ilvl w:val="0"/>
                <w:numId w:val="1"/>
              </w:numPr>
            </w:pPr>
            <w:r w:rsidRPr="00335282">
              <w:t xml:space="preserve">Assistant, </w:t>
            </w:r>
          </w:p>
          <w:p w14:paraId="128604E0" w14:textId="77777777" w:rsidR="00335282" w:rsidRDefault="00335282" w:rsidP="000B351D">
            <w:pPr>
              <w:pStyle w:val="ListParagraph"/>
              <w:numPr>
                <w:ilvl w:val="0"/>
                <w:numId w:val="1"/>
              </w:numPr>
            </w:pPr>
            <w:r w:rsidRPr="00335282">
              <w:t xml:space="preserve">TEMS discovery, </w:t>
            </w:r>
          </w:p>
          <w:p w14:paraId="45F8824C" w14:textId="419E3D13" w:rsidR="000B351D" w:rsidRDefault="009635D0" w:rsidP="000B351D">
            <w:pPr>
              <w:pStyle w:val="ListParagraph"/>
              <w:numPr>
                <w:ilvl w:val="0"/>
                <w:numId w:val="1"/>
              </w:numPr>
            </w:pPr>
            <w:r w:rsidRPr="00335282">
              <w:t>MapInfo</w:t>
            </w:r>
          </w:p>
          <w:p w14:paraId="69AB7FEA" w14:textId="77777777" w:rsidR="000B351D" w:rsidRDefault="000B351D" w:rsidP="000B351D"/>
          <w:p w14:paraId="73572838" w14:textId="7307D41C" w:rsidR="000B351D" w:rsidRPr="000915A5" w:rsidRDefault="00335282" w:rsidP="000B351D">
            <w:pPr>
              <w:spacing w:line="276" w:lineRule="auto"/>
              <w:rPr>
                <w:b/>
              </w:rPr>
            </w:pPr>
            <w:r w:rsidRPr="00335282">
              <w:rPr>
                <w:b/>
              </w:rPr>
              <w:t>Drive Test</w:t>
            </w:r>
          </w:p>
          <w:p w14:paraId="5F4559C4" w14:textId="77777777" w:rsidR="00335282" w:rsidRDefault="00335282" w:rsidP="000B351D">
            <w:pPr>
              <w:pStyle w:val="ListParagraph"/>
              <w:numPr>
                <w:ilvl w:val="0"/>
                <w:numId w:val="2"/>
              </w:numPr>
              <w:spacing w:line="360" w:lineRule="auto"/>
            </w:pPr>
            <w:r w:rsidRPr="00335282">
              <w:t xml:space="preserve">TEMS investigation, </w:t>
            </w:r>
          </w:p>
          <w:p w14:paraId="2605C208" w14:textId="77777777" w:rsidR="00335282" w:rsidRDefault="00335282" w:rsidP="000B351D">
            <w:pPr>
              <w:pStyle w:val="ListParagraph"/>
              <w:numPr>
                <w:ilvl w:val="0"/>
                <w:numId w:val="2"/>
              </w:numPr>
              <w:spacing w:line="360" w:lineRule="auto"/>
            </w:pPr>
            <w:r w:rsidRPr="00335282">
              <w:t xml:space="preserve">Genex probe, </w:t>
            </w:r>
          </w:p>
          <w:p w14:paraId="59E2E311" w14:textId="77777777" w:rsidR="00335282" w:rsidRDefault="00335282" w:rsidP="000B351D">
            <w:pPr>
              <w:pStyle w:val="ListParagraph"/>
              <w:numPr>
                <w:ilvl w:val="0"/>
                <w:numId w:val="2"/>
              </w:numPr>
              <w:spacing w:line="360" w:lineRule="auto"/>
            </w:pPr>
            <w:r w:rsidRPr="00335282">
              <w:t xml:space="preserve">Nemo outdoor, </w:t>
            </w:r>
          </w:p>
          <w:p w14:paraId="78F9938B" w14:textId="77777777" w:rsidR="00335282" w:rsidRDefault="00335282" w:rsidP="000B351D">
            <w:pPr>
              <w:pStyle w:val="ListParagraph"/>
              <w:numPr>
                <w:ilvl w:val="0"/>
                <w:numId w:val="2"/>
              </w:numPr>
              <w:spacing w:line="360" w:lineRule="auto"/>
            </w:pPr>
            <w:r w:rsidRPr="00335282">
              <w:t xml:space="preserve">XCAL  </w:t>
            </w:r>
          </w:p>
          <w:p w14:paraId="71AEE1FA" w14:textId="2B4B0B34" w:rsidR="000B351D" w:rsidRPr="004D3011" w:rsidRDefault="00335282" w:rsidP="000B351D">
            <w:pPr>
              <w:pStyle w:val="ListParagraph"/>
              <w:numPr>
                <w:ilvl w:val="0"/>
                <w:numId w:val="2"/>
              </w:numPr>
              <w:spacing w:line="360" w:lineRule="auto"/>
            </w:pPr>
            <w:r w:rsidRPr="00335282">
              <w:t>PHU</w:t>
            </w:r>
          </w:p>
        </w:tc>
        <w:tc>
          <w:tcPr>
            <w:tcW w:w="720" w:type="dxa"/>
          </w:tcPr>
          <w:p w14:paraId="5D203AEA" w14:textId="77777777" w:rsidR="001B2ABD" w:rsidRDefault="001B2ABD" w:rsidP="000C45FF">
            <w:pPr>
              <w:tabs>
                <w:tab w:val="left" w:pos="990"/>
              </w:tabs>
            </w:pPr>
          </w:p>
        </w:tc>
        <w:tc>
          <w:tcPr>
            <w:tcW w:w="6470" w:type="dxa"/>
          </w:tcPr>
          <w:sdt>
            <w:sdtPr>
              <w:id w:val="1049110328"/>
              <w:placeholder>
                <w:docPart w:val="588953D0DF144DD681314C5AEC291608"/>
              </w:placeholder>
              <w:temporary/>
              <w:showingPlcHdr/>
            </w:sdtPr>
            <w:sdtContent>
              <w:p w14:paraId="38811007" w14:textId="77777777" w:rsidR="001B2ABD" w:rsidRDefault="00E25A26" w:rsidP="00036450">
                <w:pPr>
                  <w:pStyle w:val="Heading2"/>
                </w:pPr>
                <w:r w:rsidRPr="00036450">
                  <w:t>EDUCATION</w:t>
                </w:r>
              </w:p>
            </w:sdtContent>
          </w:sdt>
          <w:p w14:paraId="4A50C165" w14:textId="77777777" w:rsidR="000B351D" w:rsidRDefault="000B351D" w:rsidP="00B359E4">
            <w:pPr>
              <w:pStyle w:val="Heading4"/>
            </w:pPr>
            <w:r>
              <w:t>BE Computer Science Engineering</w:t>
            </w:r>
          </w:p>
          <w:p w14:paraId="17182C44" w14:textId="77777777" w:rsidR="00036450" w:rsidRPr="00036450" w:rsidRDefault="000B351D" w:rsidP="00B359E4">
            <w:pPr>
              <w:pStyle w:val="Heading4"/>
            </w:pPr>
            <w:r>
              <w:t>Trichy Engineering College</w:t>
            </w:r>
          </w:p>
          <w:p w14:paraId="1566E7C0" w14:textId="77777777" w:rsidR="00036450" w:rsidRPr="00B359E4" w:rsidRDefault="000B351D" w:rsidP="00B359E4">
            <w:pPr>
              <w:pStyle w:val="Date"/>
            </w:pPr>
            <w:r>
              <w:t>2007</w:t>
            </w:r>
            <w:r w:rsidR="00036450" w:rsidRPr="00B359E4">
              <w:t xml:space="preserve"> - </w:t>
            </w:r>
            <w:r>
              <w:t>2011</w:t>
            </w:r>
          </w:p>
          <w:p w14:paraId="27D56953" w14:textId="76BA5371" w:rsidR="004D3011" w:rsidRDefault="000B351D" w:rsidP="00036450">
            <w:r>
              <w:t xml:space="preserve">Percentage: </w:t>
            </w:r>
            <w:r w:rsidR="00335282">
              <w:t>61</w:t>
            </w:r>
          </w:p>
          <w:p w14:paraId="41364DF3" w14:textId="77777777" w:rsidR="00036450" w:rsidRDefault="00036450" w:rsidP="00036450"/>
          <w:p w14:paraId="5B5930FA" w14:textId="77777777" w:rsidR="000B351D" w:rsidRDefault="000B351D" w:rsidP="000B351D">
            <w:pPr>
              <w:pStyle w:val="Heading4"/>
            </w:pPr>
            <w:r>
              <w:t xml:space="preserve">Higher Secondary </w:t>
            </w:r>
          </w:p>
          <w:p w14:paraId="07B8CE86" w14:textId="77777777" w:rsidR="000B351D" w:rsidRPr="00B359E4" w:rsidRDefault="000B351D" w:rsidP="000B351D">
            <w:pPr>
              <w:pStyle w:val="Date"/>
            </w:pPr>
            <w:r>
              <w:t>Year Passed: 2007</w:t>
            </w:r>
          </w:p>
          <w:p w14:paraId="57D7AD24" w14:textId="72E0A5CD" w:rsidR="000B351D" w:rsidRDefault="000B351D" w:rsidP="000B351D">
            <w:r>
              <w:t xml:space="preserve">Percentage: </w:t>
            </w:r>
            <w:r w:rsidR="00335282">
              <w:t>62</w:t>
            </w:r>
          </w:p>
          <w:p w14:paraId="081A1C57" w14:textId="77777777" w:rsidR="000B351D" w:rsidRDefault="000B351D" w:rsidP="000B351D"/>
          <w:p w14:paraId="3F330553" w14:textId="77777777" w:rsidR="000B351D" w:rsidRDefault="000B351D" w:rsidP="000B351D"/>
          <w:sdt>
            <w:sdtPr>
              <w:id w:val="1001553383"/>
              <w:placeholder>
                <w:docPart w:val="7E60C176E5EC4827BEC70198A3CAFF7D"/>
              </w:placeholder>
              <w:temporary/>
              <w:showingPlcHdr/>
            </w:sdtPr>
            <w:sdtContent>
              <w:p w14:paraId="2360190C" w14:textId="77777777" w:rsidR="00036450" w:rsidRDefault="00036450" w:rsidP="00036450">
                <w:pPr>
                  <w:pStyle w:val="Heading2"/>
                </w:pPr>
                <w:r w:rsidRPr="00036450">
                  <w:t>WORK EXPERIENCE</w:t>
                </w:r>
              </w:p>
            </w:sdtContent>
          </w:sdt>
          <w:p w14:paraId="73B8E8E5" w14:textId="77777777" w:rsidR="00C2611C" w:rsidRDefault="00FF59D2" w:rsidP="00FF59D2">
            <w:pPr>
              <w:pStyle w:val="Date"/>
              <w:rPr>
                <w:b/>
              </w:rPr>
            </w:pPr>
            <w:r w:rsidRPr="00335282">
              <w:rPr>
                <w:b/>
              </w:rPr>
              <w:t xml:space="preserve">Integrated Wireless Solutions Private Limited </w:t>
            </w:r>
            <w:r w:rsidR="00397D05">
              <w:rPr>
                <w:b/>
              </w:rPr>
              <w:t xml:space="preserve">(Vodafone Idea Limited- </w:t>
            </w:r>
            <w:r w:rsidR="000B3A24">
              <w:rPr>
                <w:b/>
              </w:rPr>
              <w:t>Karnataka Circle)</w:t>
            </w:r>
          </w:p>
          <w:p w14:paraId="0A114466" w14:textId="4EFE9270" w:rsidR="00FF59D2" w:rsidRPr="00C2611C" w:rsidRDefault="00D00E21" w:rsidP="00FF59D2">
            <w:pPr>
              <w:pStyle w:val="Date"/>
              <w:rPr>
                <w:b/>
              </w:rPr>
            </w:pPr>
            <w:r>
              <w:t>July</w:t>
            </w:r>
            <w:r w:rsidR="005C7E2D">
              <w:t xml:space="preserve"> 2021</w:t>
            </w:r>
            <w:r w:rsidR="009635D0">
              <w:t xml:space="preserve"> – Till now (October</w:t>
            </w:r>
            <w:r>
              <w:t xml:space="preserve"> </w:t>
            </w:r>
            <w:r w:rsidR="00C028EC">
              <w:t>2022</w:t>
            </w:r>
            <w:r w:rsidR="00FF59D2">
              <w:t>)</w:t>
            </w:r>
          </w:p>
          <w:p w14:paraId="5379BF71" w14:textId="7DEDAB96" w:rsidR="00FF59D2" w:rsidRDefault="00622D9A" w:rsidP="00FF59D2">
            <w:r>
              <w:t xml:space="preserve">Worked as a Senior </w:t>
            </w:r>
            <w:r w:rsidR="00730593">
              <w:t>Telecom</w:t>
            </w:r>
            <w:r w:rsidR="00FF59D2" w:rsidRPr="00335282">
              <w:t xml:space="preserve"> Engineer, </w:t>
            </w:r>
            <w:r w:rsidR="0020755D">
              <w:t xml:space="preserve">Handling </w:t>
            </w:r>
            <w:r w:rsidR="00FF59D2">
              <w:t>Customer Complaints</w:t>
            </w:r>
            <w:r w:rsidR="00B67191">
              <w:t>, Desktop</w:t>
            </w:r>
            <w:r w:rsidR="00730593">
              <w:t xml:space="preserve"> analysis</w:t>
            </w:r>
            <w:r w:rsidR="00FF59D2">
              <w:t xml:space="preserve"> </w:t>
            </w:r>
            <w:r w:rsidR="00D60E3D">
              <w:t>&amp; Optimization</w:t>
            </w:r>
            <w:r w:rsidR="00FF59D2">
              <w:t>.</w:t>
            </w:r>
          </w:p>
          <w:p w14:paraId="00B22959" w14:textId="77777777" w:rsidR="00FF59D2" w:rsidRDefault="00FF59D2" w:rsidP="00FF59D2"/>
          <w:p w14:paraId="38AD974F" w14:textId="3B217FDC" w:rsidR="00036450" w:rsidRDefault="00397D05" w:rsidP="00B359E4">
            <w:pPr>
              <w:pStyle w:val="Heading4"/>
              <w:rPr>
                <w:bCs/>
              </w:rPr>
            </w:pPr>
            <w:r>
              <w:t>I</w:t>
            </w:r>
            <w:r w:rsidR="00335282" w:rsidRPr="00335282">
              <w:t>kya Human Capital/Huawei GSC-Remote Delivery</w:t>
            </w:r>
            <w:r w:rsidR="000B351D">
              <w:t xml:space="preserve"> </w:t>
            </w:r>
            <w:r w:rsidR="000B351D" w:rsidRPr="00036450">
              <w:t xml:space="preserve"> </w:t>
            </w:r>
            <w:r w:rsidR="000B351D">
              <w:t xml:space="preserve"> </w:t>
            </w:r>
          </w:p>
          <w:p w14:paraId="76928325" w14:textId="69CDD357" w:rsidR="00036450" w:rsidRPr="00036450" w:rsidRDefault="00335282" w:rsidP="00B359E4">
            <w:pPr>
              <w:pStyle w:val="Date"/>
            </w:pPr>
            <w:r>
              <w:t>May 2020</w:t>
            </w:r>
            <w:r w:rsidR="000B351D">
              <w:t xml:space="preserve"> – </w:t>
            </w:r>
            <w:r w:rsidR="00204230">
              <w:t>November</w:t>
            </w:r>
            <w:r>
              <w:t xml:space="preserve"> 2020</w:t>
            </w:r>
          </w:p>
          <w:p w14:paraId="6DBE0D49" w14:textId="03011288" w:rsidR="00036450" w:rsidRDefault="00335282" w:rsidP="00036450">
            <w:r>
              <w:t>Worked as a RF Engineer, RNO</w:t>
            </w:r>
            <w:r w:rsidR="00611B0C">
              <w:t>.</w:t>
            </w:r>
          </w:p>
          <w:p w14:paraId="2F10AA9F" w14:textId="77777777" w:rsidR="004D3011" w:rsidRDefault="004D3011" w:rsidP="00036450"/>
          <w:p w14:paraId="76EF8FFB" w14:textId="77777777" w:rsidR="00335282" w:rsidRDefault="00335282" w:rsidP="000B351D">
            <w:pPr>
              <w:pStyle w:val="Heading4"/>
            </w:pPr>
          </w:p>
          <w:p w14:paraId="2D6E6E67" w14:textId="1979F66E" w:rsidR="000B351D" w:rsidRDefault="00335282" w:rsidP="000B351D">
            <w:pPr>
              <w:pStyle w:val="Heading4"/>
              <w:rPr>
                <w:bCs/>
              </w:rPr>
            </w:pPr>
            <w:r w:rsidRPr="00335282">
              <w:t>Decon Construction Company /Huawei Global Service Center-Remote Delivery</w:t>
            </w:r>
            <w:r w:rsidR="000B351D">
              <w:t xml:space="preserve"> </w:t>
            </w:r>
            <w:r w:rsidR="000B351D" w:rsidRPr="00036450">
              <w:t xml:space="preserve"> </w:t>
            </w:r>
            <w:r w:rsidR="000B351D">
              <w:t xml:space="preserve"> </w:t>
            </w:r>
          </w:p>
          <w:p w14:paraId="008E3AB1" w14:textId="0DE9FEBC" w:rsidR="004D3011" w:rsidRPr="004D3011" w:rsidRDefault="00335282" w:rsidP="00B359E4">
            <w:pPr>
              <w:pStyle w:val="Date"/>
            </w:pPr>
            <w:r>
              <w:t xml:space="preserve">Aug </w:t>
            </w:r>
            <w:r w:rsidR="000B351D">
              <w:t>201</w:t>
            </w:r>
            <w:r>
              <w:t>9</w:t>
            </w:r>
            <w:r w:rsidR="000B351D">
              <w:t xml:space="preserve"> </w:t>
            </w:r>
            <w:r>
              <w:t>–</w:t>
            </w:r>
            <w:r w:rsidR="000B351D">
              <w:t xml:space="preserve"> </w:t>
            </w:r>
            <w:r>
              <w:t>May 2020</w:t>
            </w:r>
          </w:p>
          <w:p w14:paraId="02DF91D8" w14:textId="77777777" w:rsidR="00335282" w:rsidRDefault="00335282" w:rsidP="00335282">
            <w:r>
              <w:t>Worked as a RF Engineer, RNO.</w:t>
            </w:r>
          </w:p>
          <w:p w14:paraId="7FAEB65C" w14:textId="77777777" w:rsidR="004D3011" w:rsidRDefault="004D3011" w:rsidP="00036450"/>
          <w:p w14:paraId="6F405A17" w14:textId="77777777" w:rsidR="00335282" w:rsidRDefault="00335282" w:rsidP="00B359E4">
            <w:pPr>
              <w:pStyle w:val="Date"/>
              <w:rPr>
                <w:b/>
              </w:rPr>
            </w:pPr>
          </w:p>
          <w:p w14:paraId="6843D1DF" w14:textId="5F738EF6" w:rsidR="00335282" w:rsidRDefault="00335282" w:rsidP="00B359E4">
            <w:pPr>
              <w:pStyle w:val="Date"/>
              <w:rPr>
                <w:b/>
              </w:rPr>
            </w:pPr>
            <w:r w:rsidRPr="00335282">
              <w:rPr>
                <w:b/>
              </w:rPr>
              <w:t xml:space="preserve">Integrated Wireless Solutions Private Limited </w:t>
            </w:r>
          </w:p>
          <w:p w14:paraId="7690DC3A" w14:textId="7933BCAA" w:rsidR="004D3011" w:rsidRPr="004D3011" w:rsidRDefault="00335282" w:rsidP="00B359E4">
            <w:pPr>
              <w:pStyle w:val="Date"/>
            </w:pPr>
            <w:r>
              <w:t xml:space="preserve">May </w:t>
            </w:r>
            <w:r w:rsidR="00611B0C">
              <w:t>201</w:t>
            </w:r>
            <w:r>
              <w:t>8</w:t>
            </w:r>
            <w:r w:rsidR="00611B0C">
              <w:t xml:space="preserve"> </w:t>
            </w:r>
            <w:r>
              <w:t>–</w:t>
            </w:r>
            <w:r w:rsidR="00611B0C">
              <w:t xml:space="preserve"> </w:t>
            </w:r>
            <w:r>
              <w:t xml:space="preserve">Aug </w:t>
            </w:r>
            <w:r w:rsidR="00611B0C">
              <w:t>201</w:t>
            </w:r>
            <w:r>
              <w:t>9</w:t>
            </w:r>
          </w:p>
          <w:p w14:paraId="58A69555" w14:textId="0A03FAE3" w:rsidR="004D3011" w:rsidRDefault="00D60E3D" w:rsidP="00036450">
            <w:r w:rsidRPr="00335282">
              <w:t>worked</w:t>
            </w:r>
            <w:r w:rsidR="00335282" w:rsidRPr="00335282">
              <w:t xml:space="preserve"> as a RF Engineer, </w:t>
            </w:r>
            <w:r w:rsidR="00335282">
              <w:t>Post Processing Engineer</w:t>
            </w:r>
            <w:r w:rsidR="00335282" w:rsidRPr="00335282">
              <w:t>.</w:t>
            </w:r>
          </w:p>
          <w:p w14:paraId="3F55B9D6" w14:textId="56C72500" w:rsidR="00335282" w:rsidRDefault="00335282" w:rsidP="00036450"/>
          <w:p w14:paraId="632B71D4" w14:textId="77777777" w:rsidR="00335282" w:rsidRDefault="00335282" w:rsidP="00335282">
            <w:pPr>
              <w:pStyle w:val="Date"/>
              <w:rPr>
                <w:b/>
              </w:rPr>
            </w:pPr>
          </w:p>
          <w:p w14:paraId="1DA08A6A" w14:textId="12CD25AF" w:rsidR="00335282" w:rsidRDefault="00335282" w:rsidP="00335282">
            <w:pPr>
              <w:pStyle w:val="Date"/>
              <w:rPr>
                <w:b/>
              </w:rPr>
            </w:pPr>
            <w:r w:rsidRPr="00335282">
              <w:rPr>
                <w:b/>
              </w:rPr>
              <w:t xml:space="preserve">Integrated Wireless Solutions Private Limited </w:t>
            </w:r>
          </w:p>
          <w:p w14:paraId="32EAC27A" w14:textId="50BA0F25" w:rsidR="00335282" w:rsidRPr="004D3011" w:rsidRDefault="00335282" w:rsidP="00335282">
            <w:pPr>
              <w:pStyle w:val="Date"/>
            </w:pPr>
            <w:r>
              <w:t>June 2016 – May 2018</w:t>
            </w:r>
          </w:p>
          <w:p w14:paraId="73337E1C" w14:textId="108C9BEF" w:rsidR="00335282" w:rsidRDefault="00335282" w:rsidP="00335282">
            <w:r w:rsidRPr="00335282">
              <w:t xml:space="preserve">Worked as a RF Engineer, </w:t>
            </w:r>
            <w:r>
              <w:t xml:space="preserve">Customer </w:t>
            </w:r>
            <w:r w:rsidR="00C9390A">
              <w:t xml:space="preserve">Complaints </w:t>
            </w:r>
            <w:r w:rsidR="00D60E3D">
              <w:t>&amp; Drive</w:t>
            </w:r>
            <w:r w:rsidR="00B24031">
              <w:t xml:space="preserve"> Test</w:t>
            </w:r>
            <w:r w:rsidR="00531444">
              <w:t>.</w:t>
            </w:r>
          </w:p>
          <w:p w14:paraId="12AC1941" w14:textId="77777777" w:rsidR="00D60E3D" w:rsidRDefault="00D60E3D" w:rsidP="00335282"/>
          <w:p w14:paraId="716BA271" w14:textId="77777777" w:rsidR="00D60E3D" w:rsidRDefault="00D60E3D" w:rsidP="00335282"/>
          <w:p w14:paraId="21B51F28" w14:textId="700DDB94" w:rsidR="00D60E3D" w:rsidRDefault="00D60E3D" w:rsidP="00D60E3D">
            <w:pPr>
              <w:pStyle w:val="Date"/>
              <w:rPr>
                <w:b/>
              </w:rPr>
            </w:pPr>
            <w:r>
              <w:rPr>
                <w:b/>
              </w:rPr>
              <w:t>Marquis Technology Private Limited</w:t>
            </w:r>
            <w:r w:rsidRPr="00335282">
              <w:rPr>
                <w:b/>
              </w:rPr>
              <w:t xml:space="preserve"> </w:t>
            </w:r>
          </w:p>
          <w:p w14:paraId="3C790006" w14:textId="09A701D1" w:rsidR="00D60E3D" w:rsidRPr="004D3011" w:rsidRDefault="00D60E3D" w:rsidP="00D60E3D">
            <w:pPr>
              <w:pStyle w:val="Date"/>
            </w:pPr>
            <w:r>
              <w:t>May</w:t>
            </w:r>
            <w:r>
              <w:t xml:space="preserve"> 20</w:t>
            </w:r>
            <w:r>
              <w:t>22</w:t>
            </w:r>
            <w:r>
              <w:t xml:space="preserve"> – </w:t>
            </w:r>
            <w:r>
              <w:t>Till now</w:t>
            </w:r>
          </w:p>
          <w:p w14:paraId="0902AC64" w14:textId="4483960E" w:rsidR="00D60E3D" w:rsidRDefault="00D60E3D" w:rsidP="00D60E3D">
            <w:r w:rsidRPr="00335282">
              <w:t>Wor</w:t>
            </w:r>
            <w:r>
              <w:t>king</w:t>
            </w:r>
            <w:r w:rsidRPr="00335282">
              <w:t xml:space="preserve"> as a </w:t>
            </w:r>
            <w:r>
              <w:t>Test Engineer</w:t>
            </w:r>
            <w:r w:rsidRPr="00335282">
              <w:t>,</w:t>
            </w:r>
            <w:r>
              <w:t xml:space="preserve"> </w:t>
            </w:r>
            <w:r w:rsidR="00F76626" w:rsidRPr="00F76626">
              <w:t xml:space="preserve">Experienced Mobile QA Engineer with over </w:t>
            </w:r>
            <w:r w:rsidR="00F76626">
              <w:t>2</w:t>
            </w:r>
            <w:r w:rsidR="00F76626" w:rsidRPr="00F76626">
              <w:t xml:space="preserve"> years of hands-on experience in testing Android smartphones at Motorola. </w:t>
            </w:r>
            <w:r w:rsidR="00F76626" w:rsidRPr="00F76626">
              <w:t>I am skilled</w:t>
            </w:r>
            <w:r w:rsidR="00F76626" w:rsidRPr="00F76626">
              <w:t xml:space="preserve"> in manual and automated testing, device validation, and debugging across various network carriers and hardware platforms. Proficient in tools like Appium, ADB, JIRA, and QXDM. Strong background in functional, performance, and system testing, with a proven track record of delivering high-quality mobile products through cross-functional collaboration and detailed defect analysis.</w:t>
            </w:r>
          </w:p>
          <w:p w14:paraId="2821548B" w14:textId="77777777" w:rsidR="00D60E3D" w:rsidRDefault="00D60E3D" w:rsidP="00335282"/>
          <w:p w14:paraId="30E35E2C" w14:textId="77777777" w:rsidR="00335282" w:rsidRDefault="00335282" w:rsidP="00036450"/>
          <w:p w14:paraId="09BBB04E" w14:textId="77777777" w:rsidR="00036450" w:rsidRPr="004D3011" w:rsidRDefault="00036450" w:rsidP="004D3011">
            <w:pPr>
              <w:rPr>
                <w:color w:val="FFFFFF" w:themeColor="background1"/>
              </w:rPr>
            </w:pPr>
          </w:p>
        </w:tc>
      </w:tr>
    </w:tbl>
    <w:p w14:paraId="15E7B12B" w14:textId="4F9C544F" w:rsidR="007246FA" w:rsidRDefault="007246FA" w:rsidP="000C45FF">
      <w:pPr>
        <w:tabs>
          <w:tab w:val="left" w:pos="990"/>
        </w:tabs>
      </w:pPr>
    </w:p>
    <w:p w14:paraId="1C4D18C2" w14:textId="090075A0" w:rsidR="007246FA" w:rsidRPr="002B707E" w:rsidRDefault="007246FA" w:rsidP="00CB4911">
      <w:pPr>
        <w:rPr>
          <w:b/>
          <w:bCs/>
          <w:u w:val="single"/>
        </w:rPr>
      </w:pPr>
      <w:r>
        <w:br w:type="page"/>
      </w:r>
      <w:r w:rsidR="00031FE1" w:rsidRPr="002B707E">
        <w:rPr>
          <w:b/>
          <w:bCs/>
          <w:u w:val="single"/>
        </w:rPr>
        <w:lastRenderedPageBreak/>
        <w:t>Experience</w:t>
      </w:r>
      <w:r w:rsidR="002B707E" w:rsidRPr="002B707E">
        <w:rPr>
          <w:u w:val="single"/>
        </w:rPr>
        <w:t>:</w:t>
      </w:r>
    </w:p>
    <w:p w14:paraId="76C8D745" w14:textId="65255858" w:rsidR="00D60E3D" w:rsidRDefault="00D60E3D" w:rsidP="00D60E3D">
      <w:pPr>
        <w:pStyle w:val="Heading3"/>
        <w:numPr>
          <w:ilvl w:val="0"/>
          <w:numId w:val="7"/>
        </w:numPr>
        <w:rPr>
          <w:color w:val="auto"/>
        </w:rPr>
      </w:pPr>
      <w:r>
        <w:rPr>
          <w:color w:val="auto"/>
        </w:rPr>
        <w:t>Marquis technology private limited</w:t>
      </w:r>
      <w:r>
        <w:rPr>
          <w:color w:val="auto"/>
        </w:rPr>
        <w:t xml:space="preserve"> (Imagica – USA)</w:t>
      </w:r>
      <w:r>
        <w:rPr>
          <w:color w:val="auto"/>
        </w:rPr>
        <w:t>:</w:t>
      </w:r>
    </w:p>
    <w:tbl>
      <w:tblPr>
        <w:tblStyle w:val="TableGrid"/>
        <w:tblW w:w="0" w:type="auto"/>
        <w:tblLook w:val="04A0" w:firstRow="1" w:lastRow="0" w:firstColumn="1" w:lastColumn="0" w:noHBand="0" w:noVBand="1"/>
      </w:tblPr>
      <w:tblGrid>
        <w:gridCol w:w="3823"/>
        <w:gridCol w:w="6804"/>
      </w:tblGrid>
      <w:tr w:rsidR="00D60E3D" w:rsidRPr="00611B0C" w14:paraId="44F6FEAB" w14:textId="77777777" w:rsidTr="00B55777">
        <w:trPr>
          <w:trHeight w:val="432"/>
        </w:trPr>
        <w:tc>
          <w:tcPr>
            <w:tcW w:w="3823" w:type="dxa"/>
            <w:tcBorders>
              <w:top w:val="single" w:sz="4" w:space="0" w:color="A5A5A5"/>
              <w:left w:val="single" w:sz="4" w:space="0" w:color="A5A5A5"/>
              <w:bottom w:val="single" w:sz="4" w:space="0" w:color="A5A5A5"/>
              <w:right w:val="single" w:sz="4" w:space="0" w:color="A5A5A5"/>
            </w:tcBorders>
            <w:vAlign w:val="center"/>
            <w:hideMark/>
          </w:tcPr>
          <w:p w14:paraId="11F76C47" w14:textId="77777777" w:rsidR="00D60E3D" w:rsidRPr="00611B0C" w:rsidRDefault="00D60E3D" w:rsidP="00B55777">
            <w:pPr>
              <w:spacing w:before="60"/>
              <w:rPr>
                <w:rFonts w:asciiTheme="majorHAnsi" w:hAnsiTheme="majorHAnsi" w:cs="Arial"/>
                <w:b/>
                <w:bCs/>
                <w:sz w:val="16"/>
                <w:szCs w:val="20"/>
              </w:rPr>
            </w:pPr>
            <w:r w:rsidRPr="00611B0C">
              <w:rPr>
                <w:rFonts w:asciiTheme="majorHAnsi" w:hAnsiTheme="majorHAnsi" w:cs="Arial"/>
                <w:b/>
                <w:bCs/>
                <w:sz w:val="16"/>
                <w:szCs w:val="20"/>
              </w:rPr>
              <w:t>Duration</w:t>
            </w:r>
          </w:p>
        </w:tc>
        <w:tc>
          <w:tcPr>
            <w:tcW w:w="6804" w:type="dxa"/>
            <w:tcBorders>
              <w:top w:val="single" w:sz="4" w:space="0" w:color="A5A5A5"/>
              <w:left w:val="nil"/>
              <w:bottom w:val="single" w:sz="4" w:space="0" w:color="A5A5A5"/>
              <w:right w:val="single" w:sz="4" w:space="0" w:color="A5A5A5"/>
            </w:tcBorders>
            <w:vAlign w:val="center"/>
            <w:hideMark/>
          </w:tcPr>
          <w:p w14:paraId="5C019D28" w14:textId="1E5B152C" w:rsidR="00D60E3D" w:rsidRPr="00611B0C" w:rsidRDefault="00D60E3D" w:rsidP="00B55777">
            <w:pPr>
              <w:spacing w:before="60"/>
              <w:rPr>
                <w:rFonts w:asciiTheme="majorHAnsi" w:hAnsiTheme="majorHAnsi" w:cs="Arial"/>
                <w:sz w:val="16"/>
                <w:szCs w:val="20"/>
              </w:rPr>
            </w:pPr>
            <w:r>
              <w:rPr>
                <w:rFonts w:asciiTheme="majorHAnsi" w:hAnsiTheme="majorHAnsi" w:cs="Calibri"/>
                <w:sz w:val="16"/>
              </w:rPr>
              <w:t>May</w:t>
            </w:r>
            <w:r>
              <w:rPr>
                <w:rFonts w:asciiTheme="majorHAnsi" w:hAnsiTheme="majorHAnsi" w:cs="Calibri"/>
                <w:sz w:val="16"/>
              </w:rPr>
              <w:t xml:space="preserve"> 20</w:t>
            </w:r>
            <w:r>
              <w:rPr>
                <w:rFonts w:asciiTheme="majorHAnsi" w:hAnsiTheme="majorHAnsi" w:cs="Calibri"/>
                <w:sz w:val="16"/>
              </w:rPr>
              <w:t>22</w:t>
            </w:r>
            <w:r>
              <w:rPr>
                <w:rFonts w:asciiTheme="majorHAnsi" w:hAnsiTheme="majorHAnsi" w:cs="Calibri"/>
                <w:sz w:val="16"/>
              </w:rPr>
              <w:t xml:space="preserve"> – </w:t>
            </w:r>
            <w:r>
              <w:rPr>
                <w:rFonts w:asciiTheme="majorHAnsi" w:hAnsiTheme="majorHAnsi" w:cs="Calibri"/>
                <w:sz w:val="16"/>
              </w:rPr>
              <w:t>Till now</w:t>
            </w:r>
          </w:p>
        </w:tc>
      </w:tr>
      <w:tr w:rsidR="00D60E3D" w:rsidRPr="00611B0C" w14:paraId="4DED59BD" w14:textId="77777777" w:rsidTr="00B55777">
        <w:trPr>
          <w:trHeight w:val="432"/>
        </w:trPr>
        <w:tc>
          <w:tcPr>
            <w:tcW w:w="3823" w:type="dxa"/>
            <w:tcBorders>
              <w:top w:val="single" w:sz="4" w:space="0" w:color="A5A5A5"/>
              <w:left w:val="single" w:sz="4" w:space="0" w:color="A5A5A5"/>
              <w:bottom w:val="single" w:sz="4" w:space="0" w:color="A5A5A5"/>
              <w:right w:val="single" w:sz="4" w:space="0" w:color="A5A5A5"/>
            </w:tcBorders>
            <w:vAlign w:val="center"/>
            <w:hideMark/>
          </w:tcPr>
          <w:p w14:paraId="5294B89E" w14:textId="77777777" w:rsidR="00D60E3D" w:rsidRPr="00611B0C" w:rsidRDefault="00D60E3D" w:rsidP="00B55777">
            <w:pPr>
              <w:spacing w:before="60"/>
              <w:rPr>
                <w:rFonts w:asciiTheme="majorHAnsi" w:hAnsiTheme="majorHAnsi" w:cs="Arial"/>
                <w:b/>
                <w:bCs/>
                <w:sz w:val="16"/>
                <w:szCs w:val="20"/>
              </w:rPr>
            </w:pPr>
            <w:r w:rsidRPr="00611B0C">
              <w:rPr>
                <w:rFonts w:asciiTheme="majorHAnsi" w:hAnsiTheme="majorHAnsi" w:cs="Arial"/>
                <w:b/>
                <w:bCs/>
                <w:sz w:val="16"/>
                <w:szCs w:val="20"/>
              </w:rPr>
              <w:t>Role</w:t>
            </w:r>
          </w:p>
        </w:tc>
        <w:tc>
          <w:tcPr>
            <w:tcW w:w="6804" w:type="dxa"/>
            <w:tcBorders>
              <w:top w:val="single" w:sz="4" w:space="0" w:color="A5A5A5"/>
              <w:left w:val="nil"/>
              <w:bottom w:val="single" w:sz="4" w:space="0" w:color="A5A5A5"/>
              <w:right w:val="single" w:sz="4" w:space="0" w:color="A5A5A5"/>
            </w:tcBorders>
            <w:vAlign w:val="center"/>
            <w:hideMark/>
          </w:tcPr>
          <w:p w14:paraId="2E7B5EB7" w14:textId="78C21898" w:rsidR="00D60E3D" w:rsidRPr="00611B0C" w:rsidRDefault="002B707E" w:rsidP="00B55777">
            <w:pPr>
              <w:spacing w:before="60"/>
              <w:rPr>
                <w:rFonts w:asciiTheme="majorHAnsi" w:hAnsiTheme="majorHAnsi" w:cs="Arial"/>
                <w:sz w:val="16"/>
                <w:szCs w:val="20"/>
              </w:rPr>
            </w:pPr>
            <w:r>
              <w:rPr>
                <w:rFonts w:asciiTheme="majorHAnsi" w:hAnsiTheme="majorHAnsi" w:cs="Arial"/>
                <w:sz w:val="16"/>
                <w:szCs w:val="20"/>
              </w:rPr>
              <w:t>Test Engineer</w:t>
            </w:r>
          </w:p>
        </w:tc>
      </w:tr>
      <w:tr w:rsidR="00D60E3D" w:rsidRPr="00611B0C" w14:paraId="116FAA86" w14:textId="77777777" w:rsidTr="00B55777">
        <w:trPr>
          <w:trHeight w:val="2870"/>
        </w:trPr>
        <w:tc>
          <w:tcPr>
            <w:tcW w:w="3823" w:type="dxa"/>
            <w:tcBorders>
              <w:top w:val="single" w:sz="4" w:space="0" w:color="A5A5A5"/>
              <w:left w:val="single" w:sz="4" w:space="0" w:color="A5A5A5"/>
              <w:bottom w:val="single" w:sz="4" w:space="0" w:color="A5A5A5"/>
              <w:right w:val="single" w:sz="4" w:space="0" w:color="A5A5A5"/>
            </w:tcBorders>
            <w:vAlign w:val="center"/>
            <w:hideMark/>
          </w:tcPr>
          <w:p w14:paraId="25987789" w14:textId="77777777" w:rsidR="00D60E3D" w:rsidRPr="00611B0C" w:rsidRDefault="00D60E3D" w:rsidP="00B55777">
            <w:pPr>
              <w:spacing w:before="60"/>
              <w:rPr>
                <w:rFonts w:asciiTheme="majorHAnsi" w:hAnsiTheme="majorHAnsi" w:cs="Arial"/>
                <w:b/>
                <w:bCs/>
                <w:sz w:val="16"/>
                <w:szCs w:val="20"/>
              </w:rPr>
            </w:pPr>
            <w:r>
              <w:rPr>
                <w:rFonts w:asciiTheme="majorHAnsi" w:hAnsiTheme="majorHAnsi" w:cs="Arial"/>
                <w:b/>
                <w:bCs/>
                <w:sz w:val="16"/>
                <w:szCs w:val="20"/>
              </w:rPr>
              <w:t>Responsibilities</w:t>
            </w:r>
          </w:p>
        </w:tc>
        <w:tc>
          <w:tcPr>
            <w:tcW w:w="6804" w:type="dxa"/>
            <w:tcBorders>
              <w:top w:val="single" w:sz="4" w:space="0" w:color="A5A5A5"/>
              <w:left w:val="nil"/>
              <w:bottom w:val="single" w:sz="4" w:space="0" w:color="A5A5A5"/>
              <w:right w:val="single" w:sz="4" w:space="0" w:color="A5A5A5"/>
            </w:tcBorders>
            <w:vAlign w:val="center"/>
          </w:tcPr>
          <w:p w14:paraId="10E77DE9" w14:textId="77777777" w:rsidR="00F76626" w:rsidRPr="00F76626" w:rsidRDefault="00F76626" w:rsidP="00F76626">
            <w:pPr>
              <w:pStyle w:val="ListParagraph"/>
              <w:numPr>
                <w:ilvl w:val="0"/>
                <w:numId w:val="8"/>
              </w:numPr>
              <w:spacing w:before="60"/>
              <w:rPr>
                <w:rFonts w:asciiTheme="majorHAnsi" w:hAnsiTheme="majorHAnsi" w:cs="Arial"/>
                <w:sz w:val="16"/>
                <w:szCs w:val="20"/>
              </w:rPr>
            </w:pPr>
            <w:r w:rsidRPr="00F76626">
              <w:rPr>
                <w:rFonts w:asciiTheme="majorHAnsi" w:hAnsiTheme="majorHAnsi" w:cs="Arial"/>
                <w:b/>
                <w:bCs/>
                <w:sz w:val="16"/>
                <w:szCs w:val="20"/>
              </w:rPr>
              <w:t>1. Mobile Device Testing &amp; Validation</w:t>
            </w:r>
          </w:p>
          <w:p w14:paraId="1BD61210" w14:textId="77777777" w:rsidR="00F76626" w:rsidRPr="00F76626" w:rsidRDefault="00F76626" w:rsidP="00F76626">
            <w:pPr>
              <w:pStyle w:val="ListParagraph"/>
              <w:numPr>
                <w:ilvl w:val="0"/>
                <w:numId w:val="8"/>
              </w:numPr>
              <w:spacing w:before="60"/>
              <w:rPr>
                <w:rFonts w:asciiTheme="majorHAnsi" w:hAnsiTheme="majorHAnsi" w:cs="Arial"/>
                <w:sz w:val="16"/>
                <w:szCs w:val="20"/>
              </w:rPr>
            </w:pPr>
            <w:r w:rsidRPr="00F76626">
              <w:rPr>
                <w:rFonts w:asciiTheme="majorHAnsi" w:hAnsiTheme="majorHAnsi" w:cs="Arial"/>
                <w:sz w:val="16"/>
                <w:szCs w:val="20"/>
              </w:rPr>
              <w:t>Performed functional, regression, and system testing on Motorola Android smartphones across various OS versions and hardware platforms.</w:t>
            </w:r>
          </w:p>
          <w:p w14:paraId="7E7FAF0C" w14:textId="77777777" w:rsidR="00F76626" w:rsidRPr="00F76626" w:rsidRDefault="00F76626" w:rsidP="00F76626">
            <w:pPr>
              <w:pStyle w:val="ListParagraph"/>
              <w:numPr>
                <w:ilvl w:val="0"/>
                <w:numId w:val="8"/>
              </w:numPr>
              <w:spacing w:before="60"/>
              <w:rPr>
                <w:rFonts w:asciiTheme="majorHAnsi" w:hAnsiTheme="majorHAnsi" w:cs="Arial"/>
                <w:sz w:val="16"/>
                <w:szCs w:val="20"/>
              </w:rPr>
            </w:pPr>
            <w:r w:rsidRPr="00F76626">
              <w:rPr>
                <w:rFonts w:asciiTheme="majorHAnsi" w:hAnsiTheme="majorHAnsi" w:cs="Arial"/>
                <w:sz w:val="16"/>
                <w:szCs w:val="20"/>
              </w:rPr>
              <w:t>Conducted manual and automated tests to validate mobile features including calls, messaging, Bluetooth, Wi-Fi, camera, and battery performance.</w:t>
            </w:r>
          </w:p>
          <w:p w14:paraId="036B6B41" w14:textId="77777777" w:rsidR="00F76626" w:rsidRPr="00F76626" w:rsidRDefault="00F76626" w:rsidP="00F76626">
            <w:pPr>
              <w:pStyle w:val="ListParagraph"/>
              <w:numPr>
                <w:ilvl w:val="0"/>
                <w:numId w:val="8"/>
              </w:numPr>
              <w:spacing w:before="60"/>
              <w:rPr>
                <w:rFonts w:asciiTheme="majorHAnsi" w:hAnsiTheme="majorHAnsi" w:cs="Arial"/>
                <w:sz w:val="16"/>
                <w:szCs w:val="20"/>
              </w:rPr>
            </w:pPr>
            <w:r w:rsidRPr="00F76626">
              <w:rPr>
                <w:rFonts w:asciiTheme="majorHAnsi" w:hAnsiTheme="majorHAnsi" w:cs="Arial"/>
                <w:b/>
                <w:bCs/>
                <w:sz w:val="16"/>
                <w:szCs w:val="20"/>
              </w:rPr>
              <w:t>2. Automation &amp; Tools</w:t>
            </w:r>
          </w:p>
          <w:p w14:paraId="4AFE54E2" w14:textId="77777777" w:rsidR="00F76626" w:rsidRPr="00F76626" w:rsidRDefault="00F76626" w:rsidP="00F76626">
            <w:pPr>
              <w:pStyle w:val="ListParagraph"/>
              <w:numPr>
                <w:ilvl w:val="0"/>
                <w:numId w:val="8"/>
              </w:numPr>
              <w:spacing w:before="60"/>
              <w:rPr>
                <w:rFonts w:asciiTheme="majorHAnsi" w:hAnsiTheme="majorHAnsi" w:cs="Arial"/>
                <w:sz w:val="16"/>
                <w:szCs w:val="20"/>
              </w:rPr>
            </w:pPr>
            <w:r w:rsidRPr="00F76626">
              <w:rPr>
                <w:rFonts w:asciiTheme="majorHAnsi" w:hAnsiTheme="majorHAnsi" w:cs="Arial"/>
                <w:sz w:val="16"/>
                <w:szCs w:val="20"/>
              </w:rPr>
              <w:t xml:space="preserve">Developed and executed automated test scripts using tools like </w:t>
            </w:r>
            <w:r w:rsidRPr="00F76626">
              <w:rPr>
                <w:rFonts w:asciiTheme="majorHAnsi" w:hAnsiTheme="majorHAnsi" w:cs="Arial"/>
                <w:b/>
                <w:bCs/>
                <w:sz w:val="16"/>
                <w:szCs w:val="20"/>
              </w:rPr>
              <w:t>Appium</w:t>
            </w:r>
            <w:r w:rsidRPr="00F76626">
              <w:rPr>
                <w:rFonts w:asciiTheme="majorHAnsi" w:hAnsiTheme="majorHAnsi" w:cs="Arial"/>
                <w:sz w:val="16"/>
                <w:szCs w:val="20"/>
              </w:rPr>
              <w:t xml:space="preserve">, </w:t>
            </w:r>
            <w:r w:rsidRPr="00F76626">
              <w:rPr>
                <w:rFonts w:asciiTheme="majorHAnsi" w:hAnsiTheme="majorHAnsi" w:cs="Arial"/>
                <w:b/>
                <w:bCs/>
                <w:sz w:val="16"/>
                <w:szCs w:val="20"/>
              </w:rPr>
              <w:t>Robot Framework</w:t>
            </w:r>
            <w:r w:rsidRPr="00F76626">
              <w:rPr>
                <w:rFonts w:asciiTheme="majorHAnsi" w:hAnsiTheme="majorHAnsi" w:cs="Arial"/>
                <w:sz w:val="16"/>
                <w:szCs w:val="20"/>
              </w:rPr>
              <w:t xml:space="preserve">, or </w:t>
            </w:r>
            <w:r w:rsidRPr="00F76626">
              <w:rPr>
                <w:rFonts w:asciiTheme="majorHAnsi" w:hAnsiTheme="majorHAnsi" w:cs="Arial"/>
                <w:b/>
                <w:bCs/>
                <w:sz w:val="16"/>
                <w:szCs w:val="20"/>
              </w:rPr>
              <w:t>ADB commands</w:t>
            </w:r>
            <w:r w:rsidRPr="00F76626">
              <w:rPr>
                <w:rFonts w:asciiTheme="majorHAnsi" w:hAnsiTheme="majorHAnsi" w:cs="Arial"/>
                <w:sz w:val="16"/>
                <w:szCs w:val="20"/>
              </w:rPr>
              <w:t xml:space="preserve"> for Android testing.</w:t>
            </w:r>
          </w:p>
          <w:p w14:paraId="1A0B4BC1" w14:textId="77777777" w:rsidR="00F76626" w:rsidRPr="00F76626" w:rsidRDefault="00F76626" w:rsidP="00F76626">
            <w:pPr>
              <w:pStyle w:val="ListParagraph"/>
              <w:numPr>
                <w:ilvl w:val="0"/>
                <w:numId w:val="8"/>
              </w:numPr>
              <w:spacing w:before="60"/>
              <w:rPr>
                <w:rFonts w:asciiTheme="majorHAnsi" w:hAnsiTheme="majorHAnsi" w:cs="Arial"/>
                <w:sz w:val="16"/>
                <w:szCs w:val="20"/>
              </w:rPr>
            </w:pPr>
            <w:r w:rsidRPr="00F76626">
              <w:rPr>
                <w:rFonts w:asciiTheme="majorHAnsi" w:hAnsiTheme="majorHAnsi" w:cs="Arial"/>
                <w:sz w:val="16"/>
                <w:szCs w:val="20"/>
              </w:rPr>
              <w:t xml:space="preserve">Utilized </w:t>
            </w:r>
            <w:r w:rsidRPr="00F76626">
              <w:rPr>
                <w:rFonts w:asciiTheme="majorHAnsi" w:hAnsiTheme="majorHAnsi" w:cs="Arial"/>
                <w:b/>
                <w:bCs/>
                <w:sz w:val="16"/>
                <w:szCs w:val="20"/>
              </w:rPr>
              <w:t>TestRail</w:t>
            </w:r>
            <w:r w:rsidRPr="00F76626">
              <w:rPr>
                <w:rFonts w:asciiTheme="majorHAnsi" w:hAnsiTheme="majorHAnsi" w:cs="Arial"/>
                <w:sz w:val="16"/>
                <w:szCs w:val="20"/>
              </w:rPr>
              <w:t xml:space="preserve">, </w:t>
            </w:r>
            <w:r w:rsidRPr="00F76626">
              <w:rPr>
                <w:rFonts w:asciiTheme="majorHAnsi" w:hAnsiTheme="majorHAnsi" w:cs="Arial"/>
                <w:b/>
                <w:bCs/>
                <w:sz w:val="16"/>
                <w:szCs w:val="20"/>
              </w:rPr>
              <w:t>JIRA</w:t>
            </w:r>
            <w:r w:rsidRPr="00F76626">
              <w:rPr>
                <w:rFonts w:asciiTheme="majorHAnsi" w:hAnsiTheme="majorHAnsi" w:cs="Arial"/>
                <w:sz w:val="16"/>
                <w:szCs w:val="20"/>
              </w:rPr>
              <w:t xml:space="preserve">, and </w:t>
            </w:r>
            <w:r w:rsidRPr="00F76626">
              <w:rPr>
                <w:rFonts w:asciiTheme="majorHAnsi" w:hAnsiTheme="majorHAnsi" w:cs="Arial"/>
                <w:b/>
                <w:bCs/>
                <w:sz w:val="16"/>
                <w:szCs w:val="20"/>
              </w:rPr>
              <w:t>QC/ALM</w:t>
            </w:r>
            <w:r w:rsidRPr="00F76626">
              <w:rPr>
                <w:rFonts w:asciiTheme="majorHAnsi" w:hAnsiTheme="majorHAnsi" w:cs="Arial"/>
                <w:sz w:val="16"/>
                <w:szCs w:val="20"/>
              </w:rPr>
              <w:t xml:space="preserve"> for test case management, bug reporting, and tracking.</w:t>
            </w:r>
          </w:p>
          <w:p w14:paraId="3E65E2EF" w14:textId="77777777" w:rsidR="00F76626" w:rsidRPr="00F76626" w:rsidRDefault="00F76626" w:rsidP="00F76626">
            <w:pPr>
              <w:pStyle w:val="ListParagraph"/>
              <w:numPr>
                <w:ilvl w:val="0"/>
                <w:numId w:val="8"/>
              </w:numPr>
              <w:spacing w:before="60"/>
              <w:rPr>
                <w:rFonts w:asciiTheme="majorHAnsi" w:hAnsiTheme="majorHAnsi" w:cs="Arial"/>
                <w:sz w:val="16"/>
                <w:szCs w:val="20"/>
              </w:rPr>
            </w:pPr>
            <w:r w:rsidRPr="00F76626">
              <w:rPr>
                <w:rFonts w:asciiTheme="majorHAnsi" w:hAnsiTheme="majorHAnsi" w:cs="Arial"/>
                <w:b/>
                <w:bCs/>
                <w:sz w:val="16"/>
                <w:szCs w:val="20"/>
              </w:rPr>
              <w:t>3. Network &amp; Carrier Testing</w:t>
            </w:r>
          </w:p>
          <w:p w14:paraId="65BFD106" w14:textId="77777777" w:rsidR="00F76626" w:rsidRPr="00F76626" w:rsidRDefault="00F76626" w:rsidP="00F76626">
            <w:pPr>
              <w:pStyle w:val="ListParagraph"/>
              <w:numPr>
                <w:ilvl w:val="0"/>
                <w:numId w:val="8"/>
              </w:numPr>
              <w:spacing w:before="60"/>
              <w:rPr>
                <w:rFonts w:asciiTheme="majorHAnsi" w:hAnsiTheme="majorHAnsi" w:cs="Arial"/>
                <w:sz w:val="16"/>
                <w:szCs w:val="20"/>
              </w:rPr>
            </w:pPr>
            <w:r w:rsidRPr="00F76626">
              <w:rPr>
                <w:rFonts w:asciiTheme="majorHAnsi" w:hAnsiTheme="majorHAnsi" w:cs="Arial"/>
                <w:sz w:val="16"/>
                <w:szCs w:val="20"/>
              </w:rPr>
              <w:t>Conducted testing across different carriers (e.g., Verizon, AT&amp;T) ensuring device compatibility with carrier requirements and LTE/5G networks.</w:t>
            </w:r>
          </w:p>
          <w:p w14:paraId="0AC2CA18" w14:textId="77777777" w:rsidR="00F76626" w:rsidRPr="00F76626" w:rsidRDefault="00F76626" w:rsidP="00F76626">
            <w:pPr>
              <w:pStyle w:val="ListParagraph"/>
              <w:numPr>
                <w:ilvl w:val="0"/>
                <w:numId w:val="8"/>
              </w:numPr>
              <w:spacing w:before="60"/>
              <w:rPr>
                <w:rFonts w:asciiTheme="majorHAnsi" w:hAnsiTheme="majorHAnsi" w:cs="Arial"/>
                <w:sz w:val="16"/>
                <w:szCs w:val="20"/>
              </w:rPr>
            </w:pPr>
            <w:r w:rsidRPr="00F76626">
              <w:rPr>
                <w:rFonts w:asciiTheme="majorHAnsi" w:hAnsiTheme="majorHAnsi" w:cs="Arial"/>
                <w:sz w:val="16"/>
                <w:szCs w:val="20"/>
              </w:rPr>
              <w:t xml:space="preserve">Used tools like </w:t>
            </w:r>
            <w:r w:rsidRPr="00F76626">
              <w:rPr>
                <w:rFonts w:asciiTheme="majorHAnsi" w:hAnsiTheme="majorHAnsi" w:cs="Arial"/>
                <w:b/>
                <w:bCs/>
                <w:sz w:val="16"/>
                <w:szCs w:val="20"/>
              </w:rPr>
              <w:t>QXDM</w:t>
            </w:r>
            <w:r w:rsidRPr="00F76626">
              <w:rPr>
                <w:rFonts w:asciiTheme="majorHAnsi" w:hAnsiTheme="majorHAnsi" w:cs="Arial"/>
                <w:sz w:val="16"/>
                <w:szCs w:val="20"/>
              </w:rPr>
              <w:t xml:space="preserve">, </w:t>
            </w:r>
            <w:r w:rsidRPr="00F76626">
              <w:rPr>
                <w:rFonts w:asciiTheme="majorHAnsi" w:hAnsiTheme="majorHAnsi" w:cs="Arial"/>
                <w:b/>
                <w:bCs/>
                <w:sz w:val="16"/>
                <w:szCs w:val="20"/>
              </w:rPr>
              <w:t>QCAT</w:t>
            </w:r>
            <w:r w:rsidRPr="00F76626">
              <w:rPr>
                <w:rFonts w:asciiTheme="majorHAnsi" w:hAnsiTheme="majorHAnsi" w:cs="Arial"/>
                <w:sz w:val="16"/>
                <w:szCs w:val="20"/>
              </w:rPr>
              <w:t xml:space="preserve">, or </w:t>
            </w:r>
            <w:r w:rsidRPr="00F76626">
              <w:rPr>
                <w:rFonts w:asciiTheme="majorHAnsi" w:hAnsiTheme="majorHAnsi" w:cs="Arial"/>
                <w:b/>
                <w:bCs/>
                <w:sz w:val="16"/>
                <w:szCs w:val="20"/>
              </w:rPr>
              <w:t>Wireshark</w:t>
            </w:r>
            <w:r w:rsidRPr="00F76626">
              <w:rPr>
                <w:rFonts w:asciiTheme="majorHAnsi" w:hAnsiTheme="majorHAnsi" w:cs="Arial"/>
                <w:sz w:val="16"/>
                <w:szCs w:val="20"/>
              </w:rPr>
              <w:t xml:space="preserve"> for low-level debugging and log analysis.</w:t>
            </w:r>
          </w:p>
          <w:p w14:paraId="6DCFB84F" w14:textId="77777777" w:rsidR="00F76626" w:rsidRPr="00F76626" w:rsidRDefault="00F76626" w:rsidP="00F76626">
            <w:pPr>
              <w:pStyle w:val="ListParagraph"/>
              <w:numPr>
                <w:ilvl w:val="0"/>
                <w:numId w:val="8"/>
              </w:numPr>
              <w:spacing w:before="60"/>
              <w:rPr>
                <w:rFonts w:asciiTheme="majorHAnsi" w:hAnsiTheme="majorHAnsi" w:cs="Arial"/>
                <w:sz w:val="16"/>
                <w:szCs w:val="20"/>
              </w:rPr>
            </w:pPr>
            <w:r w:rsidRPr="00F76626">
              <w:rPr>
                <w:rFonts w:asciiTheme="majorHAnsi" w:hAnsiTheme="majorHAnsi" w:cs="Arial"/>
                <w:b/>
                <w:bCs/>
                <w:sz w:val="16"/>
                <w:szCs w:val="20"/>
              </w:rPr>
              <w:t>4. Performance &amp; Stability</w:t>
            </w:r>
          </w:p>
          <w:p w14:paraId="54DE9460" w14:textId="77777777" w:rsidR="00F76626" w:rsidRPr="00F76626" w:rsidRDefault="00F76626" w:rsidP="00F76626">
            <w:pPr>
              <w:pStyle w:val="ListParagraph"/>
              <w:numPr>
                <w:ilvl w:val="0"/>
                <w:numId w:val="8"/>
              </w:numPr>
              <w:spacing w:before="60"/>
              <w:rPr>
                <w:rFonts w:asciiTheme="majorHAnsi" w:hAnsiTheme="majorHAnsi" w:cs="Arial"/>
                <w:sz w:val="16"/>
                <w:szCs w:val="20"/>
              </w:rPr>
            </w:pPr>
            <w:r w:rsidRPr="00F76626">
              <w:rPr>
                <w:rFonts w:asciiTheme="majorHAnsi" w:hAnsiTheme="majorHAnsi" w:cs="Arial"/>
                <w:sz w:val="16"/>
                <w:szCs w:val="20"/>
              </w:rPr>
              <w:t>Performed soak testing and long-term stability testing to assess overall performance, memory usage, and battery drain under different scenarios.</w:t>
            </w:r>
          </w:p>
          <w:p w14:paraId="79EF1371" w14:textId="77777777" w:rsidR="00F76626" w:rsidRPr="00F76626" w:rsidRDefault="00F76626" w:rsidP="00F76626">
            <w:pPr>
              <w:pStyle w:val="ListParagraph"/>
              <w:numPr>
                <w:ilvl w:val="0"/>
                <w:numId w:val="8"/>
              </w:numPr>
              <w:spacing w:before="60"/>
              <w:rPr>
                <w:rFonts w:asciiTheme="majorHAnsi" w:hAnsiTheme="majorHAnsi" w:cs="Arial"/>
                <w:sz w:val="16"/>
                <w:szCs w:val="20"/>
              </w:rPr>
            </w:pPr>
            <w:r w:rsidRPr="00F76626">
              <w:rPr>
                <w:rFonts w:asciiTheme="majorHAnsi" w:hAnsiTheme="majorHAnsi" w:cs="Arial"/>
                <w:b/>
                <w:bCs/>
                <w:sz w:val="16"/>
                <w:szCs w:val="20"/>
              </w:rPr>
              <w:t>5. Localization &amp; Compliance</w:t>
            </w:r>
          </w:p>
          <w:p w14:paraId="63C9DDD2" w14:textId="77777777" w:rsidR="00F76626" w:rsidRPr="00F76626" w:rsidRDefault="00F76626" w:rsidP="00F76626">
            <w:pPr>
              <w:pStyle w:val="ListParagraph"/>
              <w:numPr>
                <w:ilvl w:val="0"/>
                <w:numId w:val="8"/>
              </w:numPr>
              <w:spacing w:before="60"/>
              <w:rPr>
                <w:rFonts w:asciiTheme="majorHAnsi" w:hAnsiTheme="majorHAnsi" w:cs="Arial"/>
                <w:sz w:val="16"/>
                <w:szCs w:val="20"/>
              </w:rPr>
            </w:pPr>
            <w:r w:rsidRPr="00F76626">
              <w:rPr>
                <w:rFonts w:asciiTheme="majorHAnsi" w:hAnsiTheme="majorHAnsi" w:cs="Arial"/>
                <w:sz w:val="16"/>
                <w:szCs w:val="20"/>
              </w:rPr>
              <w:t>Validated device behavior in various languages and regions for international market releases.</w:t>
            </w:r>
          </w:p>
          <w:p w14:paraId="524FA039" w14:textId="77777777" w:rsidR="00F76626" w:rsidRPr="00F76626" w:rsidRDefault="00F76626" w:rsidP="00F76626">
            <w:pPr>
              <w:pStyle w:val="ListParagraph"/>
              <w:numPr>
                <w:ilvl w:val="0"/>
                <w:numId w:val="8"/>
              </w:numPr>
              <w:spacing w:before="60"/>
              <w:rPr>
                <w:rFonts w:asciiTheme="majorHAnsi" w:hAnsiTheme="majorHAnsi" w:cs="Arial"/>
                <w:sz w:val="16"/>
                <w:szCs w:val="20"/>
              </w:rPr>
            </w:pPr>
            <w:r w:rsidRPr="00F76626">
              <w:rPr>
                <w:rFonts w:asciiTheme="majorHAnsi" w:hAnsiTheme="majorHAnsi" w:cs="Arial"/>
                <w:sz w:val="16"/>
                <w:szCs w:val="20"/>
              </w:rPr>
              <w:t xml:space="preserve">Ensured devices passed certifications like </w:t>
            </w:r>
            <w:r w:rsidRPr="00F76626">
              <w:rPr>
                <w:rFonts w:asciiTheme="majorHAnsi" w:hAnsiTheme="majorHAnsi" w:cs="Arial"/>
                <w:b/>
                <w:bCs/>
                <w:sz w:val="16"/>
                <w:szCs w:val="20"/>
              </w:rPr>
              <w:t>GCF</w:t>
            </w:r>
            <w:r w:rsidRPr="00F76626">
              <w:rPr>
                <w:rFonts w:asciiTheme="majorHAnsi" w:hAnsiTheme="majorHAnsi" w:cs="Arial"/>
                <w:sz w:val="16"/>
                <w:szCs w:val="20"/>
              </w:rPr>
              <w:t xml:space="preserve">, </w:t>
            </w:r>
            <w:r w:rsidRPr="00F76626">
              <w:rPr>
                <w:rFonts w:asciiTheme="majorHAnsi" w:hAnsiTheme="majorHAnsi" w:cs="Arial"/>
                <w:b/>
                <w:bCs/>
                <w:sz w:val="16"/>
                <w:szCs w:val="20"/>
              </w:rPr>
              <w:t>PTCRB</w:t>
            </w:r>
            <w:r w:rsidRPr="00F76626">
              <w:rPr>
                <w:rFonts w:asciiTheme="majorHAnsi" w:hAnsiTheme="majorHAnsi" w:cs="Arial"/>
                <w:sz w:val="16"/>
                <w:szCs w:val="20"/>
              </w:rPr>
              <w:t xml:space="preserve">, or </w:t>
            </w:r>
            <w:r w:rsidRPr="00F76626">
              <w:rPr>
                <w:rFonts w:asciiTheme="majorHAnsi" w:hAnsiTheme="majorHAnsi" w:cs="Arial"/>
                <w:b/>
                <w:bCs/>
                <w:sz w:val="16"/>
                <w:szCs w:val="20"/>
              </w:rPr>
              <w:t>FCC</w:t>
            </w:r>
            <w:r w:rsidRPr="00F76626">
              <w:rPr>
                <w:rFonts w:asciiTheme="majorHAnsi" w:hAnsiTheme="majorHAnsi" w:cs="Arial"/>
                <w:sz w:val="16"/>
                <w:szCs w:val="20"/>
              </w:rPr>
              <w:t xml:space="preserve"> based on project requirements.</w:t>
            </w:r>
          </w:p>
          <w:p w14:paraId="53C289DD" w14:textId="77777777" w:rsidR="00F76626" w:rsidRPr="00F76626" w:rsidRDefault="00F76626" w:rsidP="00F76626">
            <w:pPr>
              <w:pStyle w:val="ListParagraph"/>
              <w:numPr>
                <w:ilvl w:val="0"/>
                <w:numId w:val="8"/>
              </w:numPr>
              <w:spacing w:before="60"/>
              <w:rPr>
                <w:rFonts w:asciiTheme="majorHAnsi" w:hAnsiTheme="majorHAnsi" w:cs="Arial"/>
                <w:sz w:val="16"/>
                <w:szCs w:val="20"/>
              </w:rPr>
            </w:pPr>
            <w:r w:rsidRPr="00F76626">
              <w:rPr>
                <w:rFonts w:asciiTheme="majorHAnsi" w:hAnsiTheme="majorHAnsi" w:cs="Arial"/>
                <w:b/>
                <w:bCs/>
                <w:sz w:val="16"/>
                <w:szCs w:val="20"/>
              </w:rPr>
              <w:t>6. Cross-Functional Collaboration</w:t>
            </w:r>
          </w:p>
          <w:p w14:paraId="692FD759" w14:textId="77777777" w:rsidR="00F76626" w:rsidRPr="00F76626" w:rsidRDefault="00F76626" w:rsidP="00F76626">
            <w:pPr>
              <w:pStyle w:val="ListParagraph"/>
              <w:numPr>
                <w:ilvl w:val="0"/>
                <w:numId w:val="8"/>
              </w:numPr>
              <w:spacing w:before="60"/>
              <w:rPr>
                <w:rFonts w:asciiTheme="majorHAnsi" w:hAnsiTheme="majorHAnsi" w:cs="Arial"/>
                <w:sz w:val="16"/>
                <w:szCs w:val="20"/>
              </w:rPr>
            </w:pPr>
            <w:r w:rsidRPr="00F76626">
              <w:rPr>
                <w:rFonts w:asciiTheme="majorHAnsi" w:hAnsiTheme="majorHAnsi" w:cs="Arial"/>
                <w:sz w:val="16"/>
                <w:szCs w:val="20"/>
              </w:rPr>
              <w:t>Worked closely with developers, product managers, and hardware teams to identify issues early and ensure timely releases.</w:t>
            </w:r>
          </w:p>
          <w:p w14:paraId="6B655908" w14:textId="77777777" w:rsidR="00F76626" w:rsidRPr="00F76626" w:rsidRDefault="00F76626" w:rsidP="00F76626">
            <w:pPr>
              <w:pStyle w:val="ListParagraph"/>
              <w:numPr>
                <w:ilvl w:val="0"/>
                <w:numId w:val="8"/>
              </w:numPr>
              <w:spacing w:before="60"/>
              <w:rPr>
                <w:rFonts w:asciiTheme="majorHAnsi" w:hAnsiTheme="majorHAnsi" w:cs="Arial"/>
                <w:sz w:val="16"/>
                <w:szCs w:val="20"/>
              </w:rPr>
            </w:pPr>
            <w:r w:rsidRPr="00F76626">
              <w:rPr>
                <w:rFonts w:asciiTheme="majorHAnsi" w:hAnsiTheme="majorHAnsi" w:cs="Arial"/>
                <w:b/>
                <w:bCs/>
                <w:sz w:val="16"/>
                <w:szCs w:val="20"/>
              </w:rPr>
              <w:t>7. Bug Reporting &amp; Root Cause Analysis</w:t>
            </w:r>
          </w:p>
          <w:p w14:paraId="2A1570BC" w14:textId="77777777" w:rsidR="00F76626" w:rsidRPr="00F76626" w:rsidRDefault="00F76626" w:rsidP="00F76626">
            <w:pPr>
              <w:pStyle w:val="ListParagraph"/>
              <w:numPr>
                <w:ilvl w:val="0"/>
                <w:numId w:val="8"/>
              </w:numPr>
              <w:spacing w:before="60"/>
              <w:rPr>
                <w:rFonts w:asciiTheme="majorHAnsi" w:hAnsiTheme="majorHAnsi" w:cs="Arial"/>
                <w:sz w:val="16"/>
                <w:szCs w:val="20"/>
              </w:rPr>
            </w:pPr>
            <w:r w:rsidRPr="00F76626">
              <w:rPr>
                <w:rFonts w:asciiTheme="majorHAnsi" w:hAnsiTheme="majorHAnsi" w:cs="Arial"/>
                <w:sz w:val="16"/>
                <w:szCs w:val="20"/>
              </w:rPr>
              <w:t>Logged detailed defects with logs and reproduction steps; worked with dev teams to isolate root causes and verify fixes in subsequent builds.</w:t>
            </w:r>
          </w:p>
          <w:p w14:paraId="25C854F3" w14:textId="4699AF51" w:rsidR="00D60E3D" w:rsidRPr="004C176B" w:rsidRDefault="00D60E3D" w:rsidP="00F76626">
            <w:pPr>
              <w:pStyle w:val="ListParagraph"/>
              <w:spacing w:before="60"/>
              <w:ind w:left="360"/>
              <w:rPr>
                <w:rFonts w:asciiTheme="majorHAnsi" w:hAnsiTheme="majorHAnsi" w:cs="Arial"/>
                <w:sz w:val="16"/>
                <w:szCs w:val="20"/>
              </w:rPr>
            </w:pPr>
          </w:p>
        </w:tc>
      </w:tr>
    </w:tbl>
    <w:p w14:paraId="4C01A94D" w14:textId="77777777" w:rsidR="00D60E3D" w:rsidRDefault="00D60E3D" w:rsidP="00CB4911"/>
    <w:p w14:paraId="4B136F9E" w14:textId="77777777" w:rsidR="00D60E3D" w:rsidRDefault="00D60E3D" w:rsidP="00CB4911"/>
    <w:p w14:paraId="2B695D22" w14:textId="29F51B6D" w:rsidR="00A3363B" w:rsidRDefault="00A3363B" w:rsidP="00A3363B">
      <w:pPr>
        <w:pStyle w:val="Heading3"/>
        <w:numPr>
          <w:ilvl w:val="0"/>
          <w:numId w:val="7"/>
        </w:numPr>
        <w:rPr>
          <w:color w:val="auto"/>
        </w:rPr>
      </w:pPr>
      <w:r w:rsidRPr="00031FE1">
        <w:rPr>
          <w:color w:val="auto"/>
        </w:rPr>
        <w:t>Integrated Wireless Solutions Private Limited</w:t>
      </w:r>
      <w:r w:rsidR="00CB4911">
        <w:rPr>
          <w:color w:val="auto"/>
        </w:rPr>
        <w:t>(VIL-KTK)</w:t>
      </w:r>
    </w:p>
    <w:tbl>
      <w:tblPr>
        <w:tblStyle w:val="TableGrid"/>
        <w:tblW w:w="0" w:type="auto"/>
        <w:tblLook w:val="04A0" w:firstRow="1" w:lastRow="0" w:firstColumn="1" w:lastColumn="0" w:noHBand="0" w:noVBand="1"/>
      </w:tblPr>
      <w:tblGrid>
        <w:gridCol w:w="3823"/>
        <w:gridCol w:w="6804"/>
      </w:tblGrid>
      <w:tr w:rsidR="00A3363B" w:rsidRPr="00611B0C" w14:paraId="3607E44E" w14:textId="77777777" w:rsidTr="00802314">
        <w:trPr>
          <w:trHeight w:val="432"/>
        </w:trPr>
        <w:tc>
          <w:tcPr>
            <w:tcW w:w="3823" w:type="dxa"/>
            <w:tcBorders>
              <w:top w:val="single" w:sz="4" w:space="0" w:color="A5A5A5"/>
              <w:left w:val="single" w:sz="4" w:space="0" w:color="A5A5A5"/>
              <w:bottom w:val="single" w:sz="4" w:space="0" w:color="A5A5A5"/>
              <w:right w:val="single" w:sz="4" w:space="0" w:color="A5A5A5"/>
            </w:tcBorders>
            <w:vAlign w:val="center"/>
            <w:hideMark/>
          </w:tcPr>
          <w:p w14:paraId="0426A1DE" w14:textId="77777777" w:rsidR="00A3363B" w:rsidRPr="00611B0C" w:rsidRDefault="00A3363B" w:rsidP="00AF6547">
            <w:pPr>
              <w:spacing w:before="60"/>
              <w:rPr>
                <w:rFonts w:asciiTheme="majorHAnsi" w:hAnsiTheme="majorHAnsi" w:cs="Arial"/>
                <w:b/>
                <w:bCs/>
                <w:sz w:val="16"/>
                <w:szCs w:val="20"/>
              </w:rPr>
            </w:pPr>
            <w:r w:rsidRPr="00611B0C">
              <w:rPr>
                <w:rFonts w:asciiTheme="majorHAnsi" w:hAnsiTheme="majorHAnsi" w:cs="Arial"/>
                <w:b/>
                <w:bCs/>
                <w:sz w:val="16"/>
                <w:szCs w:val="20"/>
              </w:rPr>
              <w:t>Duration</w:t>
            </w:r>
          </w:p>
        </w:tc>
        <w:tc>
          <w:tcPr>
            <w:tcW w:w="6804" w:type="dxa"/>
            <w:tcBorders>
              <w:top w:val="single" w:sz="4" w:space="0" w:color="A5A5A5"/>
              <w:left w:val="nil"/>
              <w:bottom w:val="single" w:sz="4" w:space="0" w:color="A5A5A5"/>
              <w:right w:val="single" w:sz="4" w:space="0" w:color="A5A5A5"/>
            </w:tcBorders>
            <w:vAlign w:val="center"/>
            <w:hideMark/>
          </w:tcPr>
          <w:p w14:paraId="591C842F" w14:textId="6E2F8367" w:rsidR="00A3363B" w:rsidRPr="00611B0C" w:rsidRDefault="00DE0142" w:rsidP="00AF6547">
            <w:pPr>
              <w:spacing w:before="60"/>
              <w:rPr>
                <w:rFonts w:asciiTheme="majorHAnsi" w:hAnsiTheme="majorHAnsi" w:cs="Arial"/>
                <w:sz w:val="16"/>
                <w:szCs w:val="20"/>
              </w:rPr>
            </w:pPr>
            <w:r>
              <w:rPr>
                <w:rFonts w:asciiTheme="majorHAnsi" w:hAnsiTheme="majorHAnsi" w:cs="Calibri"/>
                <w:sz w:val="16"/>
              </w:rPr>
              <w:t>July 2021</w:t>
            </w:r>
            <w:r w:rsidR="00C904A8">
              <w:rPr>
                <w:rFonts w:asciiTheme="majorHAnsi" w:hAnsiTheme="majorHAnsi" w:cs="Calibri"/>
                <w:sz w:val="16"/>
              </w:rPr>
              <w:t xml:space="preserve"> – Current</w:t>
            </w:r>
            <w:r w:rsidR="00CB4911">
              <w:rPr>
                <w:rFonts w:asciiTheme="majorHAnsi" w:hAnsiTheme="majorHAnsi" w:cs="Calibri"/>
                <w:sz w:val="16"/>
              </w:rPr>
              <w:t>(October</w:t>
            </w:r>
            <w:r w:rsidR="00D31E4E">
              <w:rPr>
                <w:rFonts w:asciiTheme="majorHAnsi" w:hAnsiTheme="majorHAnsi" w:cs="Calibri"/>
                <w:sz w:val="16"/>
              </w:rPr>
              <w:t xml:space="preserve"> 2022)</w:t>
            </w:r>
          </w:p>
        </w:tc>
      </w:tr>
      <w:tr w:rsidR="00A3363B" w:rsidRPr="00611B0C" w14:paraId="3BF8E6FE" w14:textId="77777777" w:rsidTr="00802314">
        <w:trPr>
          <w:trHeight w:val="432"/>
        </w:trPr>
        <w:tc>
          <w:tcPr>
            <w:tcW w:w="3823" w:type="dxa"/>
            <w:tcBorders>
              <w:top w:val="single" w:sz="4" w:space="0" w:color="A5A5A5"/>
              <w:left w:val="single" w:sz="4" w:space="0" w:color="A5A5A5"/>
              <w:bottom w:val="single" w:sz="4" w:space="0" w:color="A5A5A5"/>
              <w:right w:val="single" w:sz="4" w:space="0" w:color="A5A5A5"/>
            </w:tcBorders>
            <w:vAlign w:val="center"/>
            <w:hideMark/>
          </w:tcPr>
          <w:p w14:paraId="67CE4705" w14:textId="77777777" w:rsidR="00A3363B" w:rsidRPr="00611B0C" w:rsidRDefault="00A3363B" w:rsidP="00AF6547">
            <w:pPr>
              <w:spacing w:before="60"/>
              <w:rPr>
                <w:rFonts w:asciiTheme="majorHAnsi" w:hAnsiTheme="majorHAnsi" w:cs="Arial"/>
                <w:b/>
                <w:bCs/>
                <w:sz w:val="16"/>
                <w:szCs w:val="20"/>
              </w:rPr>
            </w:pPr>
            <w:r w:rsidRPr="00611B0C">
              <w:rPr>
                <w:rFonts w:asciiTheme="majorHAnsi" w:hAnsiTheme="majorHAnsi" w:cs="Arial"/>
                <w:b/>
                <w:bCs/>
                <w:sz w:val="16"/>
                <w:szCs w:val="20"/>
              </w:rPr>
              <w:t>Role</w:t>
            </w:r>
          </w:p>
        </w:tc>
        <w:tc>
          <w:tcPr>
            <w:tcW w:w="6804" w:type="dxa"/>
            <w:tcBorders>
              <w:top w:val="single" w:sz="4" w:space="0" w:color="A5A5A5"/>
              <w:left w:val="nil"/>
              <w:bottom w:val="single" w:sz="4" w:space="0" w:color="A5A5A5"/>
              <w:right w:val="single" w:sz="4" w:space="0" w:color="A5A5A5"/>
            </w:tcBorders>
            <w:vAlign w:val="center"/>
            <w:hideMark/>
          </w:tcPr>
          <w:p w14:paraId="6F877DFB" w14:textId="40CB6C42" w:rsidR="00A3363B" w:rsidRPr="00611B0C" w:rsidRDefault="00802314" w:rsidP="00AF6547">
            <w:pPr>
              <w:spacing w:before="60"/>
              <w:rPr>
                <w:rFonts w:asciiTheme="majorHAnsi" w:hAnsiTheme="majorHAnsi" w:cs="Arial"/>
                <w:sz w:val="16"/>
                <w:szCs w:val="20"/>
              </w:rPr>
            </w:pPr>
            <w:r>
              <w:t>Sr.Telecom</w:t>
            </w:r>
            <w:r w:rsidRPr="00335282">
              <w:t xml:space="preserve"> </w:t>
            </w:r>
            <w:r w:rsidR="00E702F5" w:rsidRPr="00335282">
              <w:t>Engineer</w:t>
            </w:r>
            <w:r w:rsidR="00E702F5">
              <w:rPr>
                <w:rFonts w:asciiTheme="majorHAnsi" w:hAnsiTheme="majorHAnsi" w:cs="Arial"/>
                <w:sz w:val="16"/>
                <w:szCs w:val="20"/>
              </w:rPr>
              <w:t>,</w:t>
            </w:r>
            <w:r w:rsidR="0082302A">
              <w:rPr>
                <w:rFonts w:asciiTheme="majorHAnsi" w:hAnsiTheme="majorHAnsi" w:cs="Arial"/>
                <w:sz w:val="16"/>
                <w:szCs w:val="20"/>
              </w:rPr>
              <w:t xml:space="preserve"> </w:t>
            </w:r>
            <w:r w:rsidR="00E125F7">
              <w:rPr>
                <w:rFonts w:asciiTheme="majorHAnsi" w:hAnsiTheme="majorHAnsi" w:cs="Arial"/>
                <w:sz w:val="16"/>
                <w:szCs w:val="20"/>
              </w:rPr>
              <w:t>C</w:t>
            </w:r>
            <w:r w:rsidR="0082302A">
              <w:rPr>
                <w:rFonts w:asciiTheme="majorHAnsi" w:hAnsiTheme="majorHAnsi" w:cs="Arial"/>
                <w:sz w:val="16"/>
                <w:szCs w:val="20"/>
              </w:rPr>
              <w:t>o</w:t>
            </w:r>
            <w:r w:rsidR="002976D3">
              <w:rPr>
                <w:rFonts w:asciiTheme="majorHAnsi" w:hAnsiTheme="majorHAnsi" w:cs="Arial"/>
                <w:sz w:val="16"/>
                <w:szCs w:val="20"/>
              </w:rPr>
              <w:t>-</w:t>
            </w:r>
            <w:r w:rsidR="00DE0142">
              <w:rPr>
                <w:rFonts w:asciiTheme="majorHAnsi" w:hAnsiTheme="majorHAnsi" w:cs="Arial"/>
                <w:sz w:val="16"/>
                <w:szCs w:val="20"/>
              </w:rPr>
              <w:t>ordinating</w:t>
            </w:r>
            <w:r w:rsidR="00C904A8">
              <w:rPr>
                <w:rFonts w:asciiTheme="majorHAnsi" w:hAnsiTheme="majorHAnsi" w:cs="Arial"/>
                <w:sz w:val="16"/>
                <w:szCs w:val="20"/>
              </w:rPr>
              <w:t xml:space="preserve"> </w:t>
            </w:r>
            <w:r w:rsidR="00A3363B">
              <w:rPr>
                <w:rFonts w:asciiTheme="majorHAnsi" w:hAnsiTheme="majorHAnsi" w:cs="Arial"/>
                <w:sz w:val="16"/>
                <w:szCs w:val="20"/>
              </w:rPr>
              <w:t>Customer Complaints</w:t>
            </w:r>
            <w:r w:rsidR="00C904A8">
              <w:rPr>
                <w:rFonts w:asciiTheme="majorHAnsi" w:hAnsiTheme="majorHAnsi" w:cs="Arial"/>
                <w:sz w:val="16"/>
                <w:szCs w:val="20"/>
              </w:rPr>
              <w:t xml:space="preserve">, Desktop </w:t>
            </w:r>
            <w:r w:rsidR="0082302A">
              <w:rPr>
                <w:rFonts w:asciiTheme="majorHAnsi" w:hAnsiTheme="majorHAnsi" w:cs="Arial"/>
                <w:sz w:val="16"/>
                <w:szCs w:val="20"/>
              </w:rPr>
              <w:t>analysis, Optimization</w:t>
            </w:r>
            <w:r w:rsidR="00C904A8">
              <w:rPr>
                <w:rFonts w:asciiTheme="majorHAnsi" w:hAnsiTheme="majorHAnsi" w:cs="Arial"/>
                <w:sz w:val="16"/>
                <w:szCs w:val="20"/>
              </w:rPr>
              <w:t>.</w:t>
            </w:r>
          </w:p>
        </w:tc>
      </w:tr>
      <w:tr w:rsidR="00A3363B" w:rsidRPr="00611B0C" w14:paraId="44CCBDA6" w14:textId="77777777" w:rsidTr="00802314">
        <w:trPr>
          <w:trHeight w:val="2870"/>
        </w:trPr>
        <w:tc>
          <w:tcPr>
            <w:tcW w:w="3823" w:type="dxa"/>
            <w:tcBorders>
              <w:top w:val="single" w:sz="4" w:space="0" w:color="A5A5A5"/>
              <w:left w:val="single" w:sz="4" w:space="0" w:color="A5A5A5"/>
              <w:bottom w:val="single" w:sz="4" w:space="0" w:color="A5A5A5"/>
              <w:right w:val="single" w:sz="4" w:space="0" w:color="A5A5A5"/>
            </w:tcBorders>
            <w:vAlign w:val="center"/>
            <w:hideMark/>
          </w:tcPr>
          <w:p w14:paraId="56C26BD3" w14:textId="77777777" w:rsidR="00A3363B" w:rsidRPr="00611B0C" w:rsidRDefault="00A3363B" w:rsidP="00AF6547">
            <w:pPr>
              <w:spacing w:before="60"/>
              <w:rPr>
                <w:rFonts w:asciiTheme="majorHAnsi" w:hAnsiTheme="majorHAnsi" w:cs="Arial"/>
                <w:b/>
                <w:bCs/>
                <w:sz w:val="16"/>
                <w:szCs w:val="20"/>
              </w:rPr>
            </w:pPr>
            <w:r>
              <w:rPr>
                <w:rFonts w:asciiTheme="majorHAnsi" w:hAnsiTheme="majorHAnsi" w:cs="Arial"/>
                <w:b/>
                <w:bCs/>
                <w:sz w:val="16"/>
                <w:szCs w:val="20"/>
              </w:rPr>
              <w:t>Responsibilities</w:t>
            </w:r>
          </w:p>
        </w:tc>
        <w:tc>
          <w:tcPr>
            <w:tcW w:w="6804" w:type="dxa"/>
            <w:tcBorders>
              <w:top w:val="single" w:sz="4" w:space="0" w:color="A5A5A5"/>
              <w:left w:val="nil"/>
              <w:bottom w:val="single" w:sz="4" w:space="0" w:color="A5A5A5"/>
              <w:right w:val="single" w:sz="4" w:space="0" w:color="A5A5A5"/>
            </w:tcBorders>
            <w:vAlign w:val="center"/>
          </w:tcPr>
          <w:p w14:paraId="7BAF576A" w14:textId="0C6714EF" w:rsidR="00A3363B" w:rsidRDefault="00E125F7" w:rsidP="00AF6547">
            <w:pPr>
              <w:pStyle w:val="ListParagraph"/>
              <w:numPr>
                <w:ilvl w:val="0"/>
                <w:numId w:val="8"/>
              </w:numPr>
              <w:spacing w:before="60"/>
              <w:rPr>
                <w:rFonts w:asciiTheme="majorHAnsi" w:hAnsiTheme="majorHAnsi" w:cs="Arial"/>
                <w:sz w:val="16"/>
                <w:szCs w:val="20"/>
              </w:rPr>
            </w:pPr>
            <w:r>
              <w:rPr>
                <w:rFonts w:asciiTheme="majorHAnsi" w:hAnsiTheme="majorHAnsi" w:cs="Arial"/>
                <w:sz w:val="16"/>
                <w:szCs w:val="20"/>
              </w:rPr>
              <w:t>C</w:t>
            </w:r>
            <w:r w:rsidR="00B709C2">
              <w:rPr>
                <w:rFonts w:asciiTheme="majorHAnsi" w:hAnsiTheme="majorHAnsi" w:cs="Arial"/>
                <w:sz w:val="16"/>
                <w:szCs w:val="20"/>
              </w:rPr>
              <w:t>o</w:t>
            </w:r>
            <w:r w:rsidR="002976D3">
              <w:rPr>
                <w:rFonts w:asciiTheme="majorHAnsi" w:hAnsiTheme="majorHAnsi" w:cs="Arial"/>
                <w:sz w:val="16"/>
                <w:szCs w:val="20"/>
              </w:rPr>
              <w:t>-</w:t>
            </w:r>
            <w:r w:rsidR="00B709C2">
              <w:rPr>
                <w:rFonts w:asciiTheme="majorHAnsi" w:hAnsiTheme="majorHAnsi" w:cs="Arial"/>
                <w:sz w:val="16"/>
                <w:szCs w:val="20"/>
              </w:rPr>
              <w:t>ordinating</w:t>
            </w:r>
            <w:r w:rsidR="00A3363B" w:rsidRPr="00031FE1">
              <w:rPr>
                <w:rFonts w:asciiTheme="majorHAnsi" w:hAnsiTheme="majorHAnsi" w:cs="Arial"/>
                <w:sz w:val="16"/>
                <w:szCs w:val="20"/>
              </w:rPr>
              <w:t xml:space="preserve"> customer complaints</w:t>
            </w:r>
            <w:r w:rsidR="00B709C2">
              <w:rPr>
                <w:rFonts w:asciiTheme="majorHAnsi" w:hAnsiTheme="majorHAnsi" w:cs="Arial"/>
                <w:sz w:val="16"/>
                <w:szCs w:val="20"/>
              </w:rPr>
              <w:t xml:space="preserve"> with field teams</w:t>
            </w:r>
            <w:r w:rsidR="00A3363B" w:rsidRPr="00031FE1">
              <w:rPr>
                <w:rFonts w:asciiTheme="majorHAnsi" w:hAnsiTheme="majorHAnsi" w:cs="Arial"/>
                <w:sz w:val="16"/>
                <w:szCs w:val="20"/>
              </w:rPr>
              <w:t xml:space="preserve"> to resolve their issues for QOS.</w:t>
            </w:r>
          </w:p>
          <w:p w14:paraId="181D21FF" w14:textId="77777777" w:rsidR="007D1782" w:rsidRDefault="007D1782" w:rsidP="00AF6547">
            <w:pPr>
              <w:pStyle w:val="ListParagraph"/>
              <w:numPr>
                <w:ilvl w:val="0"/>
                <w:numId w:val="8"/>
              </w:numPr>
              <w:spacing w:before="60"/>
              <w:rPr>
                <w:rFonts w:asciiTheme="majorHAnsi" w:hAnsiTheme="majorHAnsi" w:cs="Arial"/>
                <w:sz w:val="16"/>
                <w:szCs w:val="20"/>
              </w:rPr>
            </w:pPr>
            <w:r>
              <w:rPr>
                <w:rFonts w:asciiTheme="majorHAnsi" w:hAnsiTheme="majorHAnsi" w:cs="Arial"/>
                <w:sz w:val="16"/>
                <w:szCs w:val="20"/>
              </w:rPr>
              <w:t>Resolving and closing the Customer Complaints through Desktop Analyzation for the Issues that cannot be solved in the Field.</w:t>
            </w:r>
          </w:p>
          <w:p w14:paraId="30ADE53E" w14:textId="617E32B5" w:rsidR="007D1782" w:rsidRDefault="007D1782" w:rsidP="00AF6547">
            <w:pPr>
              <w:pStyle w:val="ListParagraph"/>
              <w:numPr>
                <w:ilvl w:val="0"/>
                <w:numId w:val="8"/>
              </w:numPr>
              <w:spacing w:before="60"/>
              <w:rPr>
                <w:rFonts w:asciiTheme="majorHAnsi" w:hAnsiTheme="majorHAnsi" w:cs="Arial"/>
                <w:sz w:val="16"/>
                <w:szCs w:val="20"/>
              </w:rPr>
            </w:pPr>
            <w:r>
              <w:rPr>
                <w:rFonts w:asciiTheme="majorHAnsi" w:hAnsiTheme="majorHAnsi" w:cs="Arial"/>
                <w:sz w:val="16"/>
                <w:szCs w:val="20"/>
              </w:rPr>
              <w:t>Co-ordinating with Zonal Team for Optimizing the Site to resolve the Coverage Issue in the Field.</w:t>
            </w:r>
          </w:p>
          <w:p w14:paraId="10B96E94" w14:textId="77777777" w:rsidR="00A3363B" w:rsidRPr="00031FE1" w:rsidRDefault="00A3363B" w:rsidP="00AF6547">
            <w:pPr>
              <w:pStyle w:val="ListParagraph"/>
              <w:spacing w:before="60"/>
              <w:ind w:left="360"/>
              <w:rPr>
                <w:rFonts w:asciiTheme="majorHAnsi" w:hAnsiTheme="majorHAnsi" w:cs="Arial"/>
                <w:sz w:val="16"/>
                <w:szCs w:val="20"/>
              </w:rPr>
            </w:pPr>
          </w:p>
          <w:p w14:paraId="34D3DAFD" w14:textId="77777777" w:rsidR="00A3363B" w:rsidRDefault="00A3363B" w:rsidP="00AF6547">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By adding an additional sector when the serving site of customer's place is facing too much of traffic and to improve the coverage patches in existing network Indoor solution to provide (Boosters, repeater) solution for throughout Bangalore Vodafone subscriber as per the requirements.</w:t>
            </w:r>
          </w:p>
          <w:p w14:paraId="3E84F0BB" w14:textId="77777777" w:rsidR="00A3363B" w:rsidRPr="00031FE1" w:rsidRDefault="00A3363B" w:rsidP="00AF6547">
            <w:pPr>
              <w:spacing w:before="60"/>
              <w:rPr>
                <w:rFonts w:asciiTheme="majorHAnsi" w:hAnsiTheme="majorHAnsi" w:cs="Arial"/>
                <w:sz w:val="16"/>
                <w:szCs w:val="20"/>
              </w:rPr>
            </w:pPr>
          </w:p>
          <w:p w14:paraId="0D140117" w14:textId="77777777" w:rsidR="00A3363B" w:rsidRDefault="00A3363B" w:rsidP="00AF6547">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Recommending Boosters/Repeaters to customer residences &amp; Small corporate offices where optimization has no use and optimization cannot be done.</w:t>
            </w:r>
          </w:p>
          <w:p w14:paraId="537A89F3" w14:textId="77777777" w:rsidR="00A3363B" w:rsidRPr="00031FE1" w:rsidRDefault="00A3363B" w:rsidP="00AF6547">
            <w:pPr>
              <w:spacing w:before="60"/>
              <w:rPr>
                <w:rFonts w:asciiTheme="majorHAnsi" w:hAnsiTheme="majorHAnsi" w:cs="Arial"/>
                <w:sz w:val="16"/>
                <w:szCs w:val="20"/>
              </w:rPr>
            </w:pPr>
          </w:p>
          <w:p w14:paraId="1F0B0AC4" w14:textId="77777777" w:rsidR="00A3363B" w:rsidRDefault="00A3363B" w:rsidP="00AF6547">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Proposing Booster location &amp; where Yagi antenna has to be installed by finding a suitable place where we get good Quality&amp; Level and have to mention the Orientation &amp; Height in reports.</w:t>
            </w:r>
          </w:p>
          <w:p w14:paraId="05A8D2BB" w14:textId="77777777" w:rsidR="00A3363B" w:rsidRPr="00031FE1" w:rsidRDefault="00A3363B" w:rsidP="00AF6547">
            <w:pPr>
              <w:spacing w:before="60"/>
              <w:rPr>
                <w:rFonts w:asciiTheme="majorHAnsi" w:hAnsiTheme="majorHAnsi" w:cs="Arial"/>
                <w:sz w:val="16"/>
                <w:szCs w:val="20"/>
              </w:rPr>
            </w:pPr>
          </w:p>
          <w:p w14:paraId="38A8F506" w14:textId="77777777" w:rsidR="00A3363B" w:rsidRPr="004C176B" w:rsidRDefault="00A3363B" w:rsidP="00AF6547">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Experienced in proposing Boosters, IBS, New Sector addition &amp; new sites.</w:t>
            </w:r>
          </w:p>
        </w:tc>
      </w:tr>
    </w:tbl>
    <w:p w14:paraId="54BB79E8" w14:textId="1A403871" w:rsidR="002B721A" w:rsidRDefault="002B721A" w:rsidP="002B721A"/>
    <w:p w14:paraId="3740924C" w14:textId="3E139C35" w:rsidR="00EB3C12" w:rsidRDefault="00031FE1" w:rsidP="00611B0C">
      <w:pPr>
        <w:pStyle w:val="Heading3"/>
        <w:numPr>
          <w:ilvl w:val="0"/>
          <w:numId w:val="7"/>
        </w:numPr>
        <w:rPr>
          <w:color w:val="auto"/>
        </w:rPr>
      </w:pPr>
      <w:r w:rsidRPr="00031FE1">
        <w:rPr>
          <w:color w:val="auto"/>
        </w:rPr>
        <w:t>Ikya Human Capital/Huawei GSC-Remote Delivery</w:t>
      </w:r>
    </w:p>
    <w:tbl>
      <w:tblPr>
        <w:tblStyle w:val="TableGrid"/>
        <w:tblW w:w="0" w:type="auto"/>
        <w:tblLook w:val="04A0" w:firstRow="1" w:lastRow="0" w:firstColumn="1" w:lastColumn="0" w:noHBand="0" w:noVBand="1"/>
      </w:tblPr>
      <w:tblGrid>
        <w:gridCol w:w="3823"/>
        <w:gridCol w:w="6804"/>
      </w:tblGrid>
      <w:tr w:rsidR="00EB3C12" w:rsidRPr="00611B0C" w14:paraId="61E15492" w14:textId="77777777" w:rsidTr="00794693">
        <w:trPr>
          <w:trHeight w:val="432"/>
        </w:trPr>
        <w:tc>
          <w:tcPr>
            <w:tcW w:w="3823" w:type="dxa"/>
            <w:tcBorders>
              <w:top w:val="single" w:sz="4" w:space="0" w:color="A5A5A5"/>
              <w:left w:val="single" w:sz="4" w:space="0" w:color="A5A5A5"/>
              <w:bottom w:val="single" w:sz="4" w:space="0" w:color="A5A5A5"/>
              <w:right w:val="single" w:sz="4" w:space="0" w:color="A5A5A5"/>
            </w:tcBorders>
            <w:vAlign w:val="center"/>
            <w:hideMark/>
          </w:tcPr>
          <w:p w14:paraId="49B4A2F2" w14:textId="77777777" w:rsidR="00EB3C12" w:rsidRPr="00611B0C" w:rsidRDefault="00EB3C12" w:rsidP="00794693">
            <w:pPr>
              <w:spacing w:before="60"/>
              <w:rPr>
                <w:rFonts w:asciiTheme="majorHAnsi" w:hAnsiTheme="majorHAnsi" w:cs="Arial"/>
                <w:b/>
                <w:bCs/>
                <w:sz w:val="16"/>
                <w:szCs w:val="20"/>
              </w:rPr>
            </w:pPr>
            <w:r w:rsidRPr="00611B0C">
              <w:rPr>
                <w:rFonts w:asciiTheme="majorHAnsi" w:hAnsiTheme="majorHAnsi" w:cs="Arial"/>
                <w:b/>
                <w:bCs/>
                <w:sz w:val="16"/>
                <w:szCs w:val="20"/>
              </w:rPr>
              <w:t>Duration</w:t>
            </w:r>
          </w:p>
        </w:tc>
        <w:tc>
          <w:tcPr>
            <w:tcW w:w="6804" w:type="dxa"/>
            <w:tcBorders>
              <w:top w:val="single" w:sz="4" w:space="0" w:color="A5A5A5"/>
              <w:left w:val="nil"/>
              <w:bottom w:val="single" w:sz="4" w:space="0" w:color="A5A5A5"/>
              <w:right w:val="single" w:sz="4" w:space="0" w:color="A5A5A5"/>
            </w:tcBorders>
            <w:vAlign w:val="center"/>
            <w:hideMark/>
          </w:tcPr>
          <w:p w14:paraId="31DC0CBC" w14:textId="1B2FABC8" w:rsidR="00EB3C12" w:rsidRPr="00793B93" w:rsidRDefault="00793B93" w:rsidP="00794693">
            <w:pPr>
              <w:spacing w:before="60"/>
              <w:rPr>
                <w:rFonts w:asciiTheme="majorHAnsi" w:hAnsiTheme="majorHAnsi" w:cs="Calibri"/>
                <w:sz w:val="16"/>
              </w:rPr>
            </w:pPr>
            <w:r>
              <w:rPr>
                <w:rFonts w:asciiTheme="majorHAnsi" w:hAnsiTheme="majorHAnsi" w:cs="Calibri"/>
                <w:sz w:val="16"/>
              </w:rPr>
              <w:t>May</w:t>
            </w:r>
            <w:r w:rsidR="00EB3C12">
              <w:rPr>
                <w:rFonts w:asciiTheme="majorHAnsi" w:hAnsiTheme="majorHAnsi" w:cs="Calibri"/>
                <w:sz w:val="16"/>
              </w:rPr>
              <w:t xml:space="preserve"> </w:t>
            </w:r>
            <w:r w:rsidR="00031FE1">
              <w:rPr>
                <w:rFonts w:asciiTheme="majorHAnsi" w:hAnsiTheme="majorHAnsi" w:cs="Calibri"/>
                <w:sz w:val="16"/>
              </w:rPr>
              <w:t>2020</w:t>
            </w:r>
            <w:r w:rsidR="00EB3C12">
              <w:rPr>
                <w:rFonts w:asciiTheme="majorHAnsi" w:hAnsiTheme="majorHAnsi" w:cs="Calibri"/>
                <w:sz w:val="16"/>
              </w:rPr>
              <w:t xml:space="preserve"> – </w:t>
            </w:r>
            <w:r w:rsidR="00DE0142">
              <w:rPr>
                <w:rFonts w:asciiTheme="majorHAnsi" w:hAnsiTheme="majorHAnsi" w:cs="Calibri"/>
                <w:sz w:val="16"/>
              </w:rPr>
              <w:t>November</w:t>
            </w:r>
            <w:r w:rsidR="00031FE1">
              <w:rPr>
                <w:rFonts w:asciiTheme="majorHAnsi" w:hAnsiTheme="majorHAnsi" w:cs="Calibri"/>
                <w:sz w:val="16"/>
              </w:rPr>
              <w:t xml:space="preserve"> 2020</w:t>
            </w:r>
          </w:p>
        </w:tc>
      </w:tr>
      <w:tr w:rsidR="00EB3C12" w:rsidRPr="00611B0C" w14:paraId="0623C996" w14:textId="77777777" w:rsidTr="00794693">
        <w:trPr>
          <w:trHeight w:val="432"/>
        </w:trPr>
        <w:tc>
          <w:tcPr>
            <w:tcW w:w="3823" w:type="dxa"/>
            <w:tcBorders>
              <w:top w:val="single" w:sz="4" w:space="0" w:color="A5A5A5"/>
              <w:left w:val="single" w:sz="4" w:space="0" w:color="A5A5A5"/>
              <w:bottom w:val="single" w:sz="4" w:space="0" w:color="A5A5A5"/>
              <w:right w:val="single" w:sz="4" w:space="0" w:color="A5A5A5"/>
            </w:tcBorders>
            <w:vAlign w:val="center"/>
            <w:hideMark/>
          </w:tcPr>
          <w:p w14:paraId="1C7661CC" w14:textId="62958030" w:rsidR="00EB3C12" w:rsidRPr="00611B0C" w:rsidRDefault="00EB3C12" w:rsidP="00794693">
            <w:pPr>
              <w:spacing w:before="60"/>
              <w:rPr>
                <w:rFonts w:asciiTheme="majorHAnsi" w:hAnsiTheme="majorHAnsi" w:cs="Arial"/>
                <w:b/>
                <w:bCs/>
                <w:sz w:val="16"/>
                <w:szCs w:val="20"/>
              </w:rPr>
            </w:pPr>
            <w:r w:rsidRPr="00611B0C">
              <w:rPr>
                <w:rFonts w:asciiTheme="majorHAnsi" w:hAnsiTheme="majorHAnsi" w:cs="Arial"/>
                <w:b/>
                <w:bCs/>
                <w:sz w:val="16"/>
                <w:szCs w:val="20"/>
              </w:rPr>
              <w:t>Role</w:t>
            </w:r>
          </w:p>
        </w:tc>
        <w:tc>
          <w:tcPr>
            <w:tcW w:w="6804" w:type="dxa"/>
            <w:tcBorders>
              <w:top w:val="single" w:sz="4" w:space="0" w:color="A5A5A5"/>
              <w:left w:val="nil"/>
              <w:bottom w:val="single" w:sz="4" w:space="0" w:color="A5A5A5"/>
              <w:right w:val="single" w:sz="4" w:space="0" w:color="A5A5A5"/>
            </w:tcBorders>
            <w:vAlign w:val="center"/>
            <w:hideMark/>
          </w:tcPr>
          <w:p w14:paraId="04929326" w14:textId="220A8BBB" w:rsidR="00EB3C12" w:rsidRPr="00611B0C" w:rsidRDefault="00031FE1" w:rsidP="00794693">
            <w:pPr>
              <w:spacing w:before="60"/>
              <w:rPr>
                <w:rFonts w:asciiTheme="majorHAnsi" w:hAnsiTheme="majorHAnsi" w:cs="Arial"/>
                <w:sz w:val="16"/>
                <w:szCs w:val="20"/>
              </w:rPr>
            </w:pPr>
            <w:r>
              <w:rPr>
                <w:rFonts w:asciiTheme="majorHAnsi" w:hAnsiTheme="majorHAnsi" w:cs="Arial"/>
                <w:sz w:val="16"/>
                <w:szCs w:val="20"/>
              </w:rPr>
              <w:t>RF Engineer. RNO</w:t>
            </w:r>
          </w:p>
        </w:tc>
      </w:tr>
      <w:tr w:rsidR="00EB3C12" w:rsidRPr="00611B0C" w14:paraId="14345529" w14:textId="77777777" w:rsidTr="00794693">
        <w:trPr>
          <w:trHeight w:val="2870"/>
        </w:trPr>
        <w:tc>
          <w:tcPr>
            <w:tcW w:w="3823" w:type="dxa"/>
            <w:tcBorders>
              <w:top w:val="single" w:sz="4" w:space="0" w:color="A5A5A5"/>
              <w:left w:val="single" w:sz="4" w:space="0" w:color="A5A5A5"/>
              <w:bottom w:val="single" w:sz="4" w:space="0" w:color="A5A5A5"/>
              <w:right w:val="single" w:sz="4" w:space="0" w:color="A5A5A5"/>
            </w:tcBorders>
            <w:vAlign w:val="center"/>
            <w:hideMark/>
          </w:tcPr>
          <w:p w14:paraId="0920C433" w14:textId="044009D0" w:rsidR="00EB3C12" w:rsidRPr="00611B0C" w:rsidRDefault="00031FE1" w:rsidP="00794693">
            <w:pPr>
              <w:spacing w:before="60"/>
              <w:rPr>
                <w:rFonts w:asciiTheme="majorHAnsi" w:hAnsiTheme="majorHAnsi" w:cs="Arial"/>
                <w:b/>
                <w:bCs/>
                <w:sz w:val="16"/>
                <w:szCs w:val="20"/>
              </w:rPr>
            </w:pPr>
            <w:r>
              <w:rPr>
                <w:rFonts w:asciiTheme="majorHAnsi" w:hAnsiTheme="majorHAnsi" w:cs="Arial"/>
                <w:b/>
                <w:bCs/>
                <w:sz w:val="16"/>
                <w:szCs w:val="20"/>
              </w:rPr>
              <w:t>Responsibilities</w:t>
            </w:r>
          </w:p>
        </w:tc>
        <w:tc>
          <w:tcPr>
            <w:tcW w:w="6804" w:type="dxa"/>
            <w:tcBorders>
              <w:top w:val="single" w:sz="4" w:space="0" w:color="A5A5A5"/>
              <w:left w:val="nil"/>
              <w:bottom w:val="single" w:sz="4" w:space="0" w:color="A5A5A5"/>
              <w:right w:val="single" w:sz="4" w:space="0" w:color="A5A5A5"/>
            </w:tcBorders>
            <w:vAlign w:val="center"/>
          </w:tcPr>
          <w:p w14:paraId="27894C5F" w14:textId="1C697480" w:rsidR="009B1102" w:rsidRDefault="009B1102"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 xml:space="preserve">Preparing Acceptance Test reports for Equipment swapped &amp; Modernization sites (From Ericsson to Huawei (Hot/Cold Swap) in all technologies. </w:t>
            </w:r>
          </w:p>
          <w:p w14:paraId="14A72453" w14:textId="77777777" w:rsidR="00031FE1" w:rsidRPr="00031FE1" w:rsidRDefault="00031FE1" w:rsidP="00031FE1">
            <w:pPr>
              <w:pStyle w:val="ListParagraph"/>
              <w:spacing w:before="60"/>
              <w:ind w:left="360"/>
              <w:rPr>
                <w:rFonts w:asciiTheme="majorHAnsi" w:hAnsiTheme="majorHAnsi" w:cs="Arial"/>
                <w:sz w:val="16"/>
                <w:szCs w:val="20"/>
              </w:rPr>
            </w:pPr>
          </w:p>
          <w:p w14:paraId="5943A28A" w14:textId="6B29451D" w:rsidR="009B1102" w:rsidRDefault="009B1102"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 xml:space="preserve">Need to optimize the overshooting sites by checking the drive logs and TA &amp; PD reports to give required tilt for an Antenna by using RET (Remote Electrical Tilt). </w:t>
            </w:r>
          </w:p>
          <w:p w14:paraId="294D55E2" w14:textId="77777777" w:rsidR="00031FE1" w:rsidRPr="00031FE1" w:rsidRDefault="00031FE1" w:rsidP="00031FE1">
            <w:pPr>
              <w:spacing w:before="60"/>
              <w:rPr>
                <w:rFonts w:asciiTheme="majorHAnsi" w:hAnsiTheme="majorHAnsi" w:cs="Arial"/>
                <w:sz w:val="16"/>
                <w:szCs w:val="20"/>
              </w:rPr>
            </w:pPr>
          </w:p>
          <w:p w14:paraId="12BF73A8" w14:textId="7CA2997F" w:rsidR="009B1102" w:rsidRDefault="009B1102"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 xml:space="preserve">Performing actions for down tilts, wrong implementations, and antenna change, re-orientation by checking the data. </w:t>
            </w:r>
          </w:p>
          <w:p w14:paraId="04E7890A" w14:textId="77777777" w:rsidR="00031FE1" w:rsidRPr="00031FE1" w:rsidRDefault="00031FE1" w:rsidP="00031FE1">
            <w:pPr>
              <w:spacing w:before="60"/>
              <w:rPr>
                <w:rFonts w:asciiTheme="majorHAnsi" w:hAnsiTheme="majorHAnsi" w:cs="Arial"/>
                <w:sz w:val="16"/>
                <w:szCs w:val="20"/>
              </w:rPr>
            </w:pPr>
          </w:p>
          <w:p w14:paraId="55C4C09B" w14:textId="23926544" w:rsidR="009B1102" w:rsidRDefault="009B1102"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 xml:space="preserve">Analyzed drive test data using Genex Assistant &amp; TEMS Discovery to find Swap, Azimuth mismatch, Mod 3 interference, Pilot Pollution, Overshooting cells, HO, Call drop, Poor Coverage &amp; Quality, </w:t>
            </w:r>
            <w:r w:rsidR="00031FE1" w:rsidRPr="00031FE1">
              <w:rPr>
                <w:rFonts w:asciiTheme="majorHAnsi" w:hAnsiTheme="majorHAnsi" w:cs="Arial"/>
                <w:sz w:val="16"/>
                <w:szCs w:val="20"/>
              </w:rPr>
              <w:t>etc.</w:t>
            </w:r>
            <w:r w:rsidRPr="00031FE1">
              <w:rPr>
                <w:rFonts w:asciiTheme="majorHAnsi" w:hAnsiTheme="majorHAnsi" w:cs="Arial"/>
                <w:sz w:val="16"/>
                <w:szCs w:val="20"/>
              </w:rPr>
              <w:t xml:space="preserve"> </w:t>
            </w:r>
          </w:p>
          <w:p w14:paraId="06D4693F" w14:textId="77777777" w:rsidR="00031FE1" w:rsidRPr="00031FE1" w:rsidRDefault="00031FE1" w:rsidP="00031FE1">
            <w:pPr>
              <w:spacing w:before="60"/>
              <w:rPr>
                <w:rFonts w:asciiTheme="majorHAnsi" w:hAnsiTheme="majorHAnsi" w:cs="Arial"/>
                <w:sz w:val="16"/>
                <w:szCs w:val="20"/>
              </w:rPr>
            </w:pPr>
          </w:p>
          <w:p w14:paraId="781DEC92" w14:textId="1F04B57A" w:rsidR="009B1102" w:rsidRDefault="009B1102"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 xml:space="preserve">Providing tab files for patch drives of routes which has level &amp; quality degradation when comparing with pre drive. </w:t>
            </w:r>
          </w:p>
          <w:p w14:paraId="12B2CC16" w14:textId="77777777" w:rsidR="00031FE1" w:rsidRPr="00031FE1" w:rsidRDefault="00031FE1" w:rsidP="00031FE1">
            <w:pPr>
              <w:spacing w:before="60"/>
              <w:rPr>
                <w:rFonts w:asciiTheme="majorHAnsi" w:hAnsiTheme="majorHAnsi" w:cs="Arial"/>
                <w:sz w:val="16"/>
                <w:szCs w:val="20"/>
              </w:rPr>
            </w:pPr>
          </w:p>
          <w:p w14:paraId="2F099D51" w14:textId="45C3B6A7" w:rsidR="009B1102" w:rsidRDefault="009B1102"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 xml:space="preserve">Often need to communicate with South African </w:t>
            </w:r>
            <w:r w:rsidR="00031FE1" w:rsidRPr="00031FE1">
              <w:rPr>
                <w:rFonts w:asciiTheme="majorHAnsi" w:hAnsiTheme="majorHAnsi" w:cs="Arial"/>
                <w:sz w:val="16"/>
                <w:szCs w:val="20"/>
              </w:rPr>
              <w:t>Front-line</w:t>
            </w:r>
            <w:r w:rsidRPr="00031FE1">
              <w:rPr>
                <w:rFonts w:asciiTheme="majorHAnsi" w:hAnsiTheme="majorHAnsi" w:cs="Arial"/>
                <w:sz w:val="16"/>
                <w:szCs w:val="20"/>
              </w:rPr>
              <w:t xml:space="preserve"> team which includes Huawei SA, MTN SA &amp; Sub-vendors to ensure smooth flow in daily work. </w:t>
            </w:r>
          </w:p>
          <w:p w14:paraId="002BD7CA" w14:textId="77777777" w:rsidR="00031FE1" w:rsidRPr="00031FE1" w:rsidRDefault="00031FE1" w:rsidP="00031FE1">
            <w:pPr>
              <w:spacing w:before="60"/>
              <w:rPr>
                <w:rFonts w:asciiTheme="majorHAnsi" w:hAnsiTheme="majorHAnsi" w:cs="Arial"/>
                <w:sz w:val="16"/>
                <w:szCs w:val="20"/>
              </w:rPr>
            </w:pPr>
          </w:p>
          <w:p w14:paraId="1EE50511" w14:textId="3E50E65D" w:rsidR="009B1102" w:rsidRDefault="009B1102"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 xml:space="preserve">Maintaining &amp; Monitoring data’s by using U2000 tools to check all carriers in all technologies. </w:t>
            </w:r>
          </w:p>
          <w:p w14:paraId="40A250F5" w14:textId="77777777" w:rsidR="00031FE1" w:rsidRPr="00031FE1" w:rsidRDefault="00031FE1" w:rsidP="00031FE1">
            <w:pPr>
              <w:spacing w:before="60"/>
              <w:rPr>
                <w:rFonts w:asciiTheme="majorHAnsi" w:hAnsiTheme="majorHAnsi" w:cs="Arial"/>
                <w:sz w:val="16"/>
                <w:szCs w:val="20"/>
              </w:rPr>
            </w:pPr>
          </w:p>
          <w:p w14:paraId="55D62AC9" w14:textId="5A849151" w:rsidR="00EB3C12" w:rsidRPr="00031FE1" w:rsidRDefault="009B1102"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 xml:space="preserve">Need to maintain DPR for the Project team for Pre &amp; Post sites and need to check whether all the works are completed before the deadline. </w:t>
            </w:r>
          </w:p>
        </w:tc>
      </w:tr>
    </w:tbl>
    <w:p w14:paraId="0C8CA721" w14:textId="0BE9B142" w:rsidR="00EB3C12" w:rsidRDefault="00EB3C12" w:rsidP="00031FE1"/>
    <w:p w14:paraId="38D83060" w14:textId="163B4F69" w:rsidR="00031FE1" w:rsidRDefault="00031FE1" w:rsidP="00031FE1">
      <w:pPr>
        <w:pStyle w:val="Heading3"/>
        <w:numPr>
          <w:ilvl w:val="0"/>
          <w:numId w:val="7"/>
        </w:numPr>
        <w:rPr>
          <w:color w:val="auto"/>
        </w:rPr>
      </w:pPr>
      <w:r w:rsidRPr="00031FE1">
        <w:rPr>
          <w:color w:val="auto"/>
        </w:rPr>
        <w:t>Decon Construction Company /Huawei Global Service Center-Remote Delivery</w:t>
      </w:r>
    </w:p>
    <w:tbl>
      <w:tblPr>
        <w:tblStyle w:val="TableGrid"/>
        <w:tblW w:w="0" w:type="auto"/>
        <w:tblLook w:val="04A0" w:firstRow="1" w:lastRow="0" w:firstColumn="1" w:lastColumn="0" w:noHBand="0" w:noVBand="1"/>
      </w:tblPr>
      <w:tblGrid>
        <w:gridCol w:w="3823"/>
        <w:gridCol w:w="6804"/>
      </w:tblGrid>
      <w:tr w:rsidR="00031FE1" w:rsidRPr="00611B0C" w14:paraId="2F5FE5F8" w14:textId="77777777" w:rsidTr="00D32C94">
        <w:trPr>
          <w:trHeight w:val="432"/>
        </w:trPr>
        <w:tc>
          <w:tcPr>
            <w:tcW w:w="3823" w:type="dxa"/>
            <w:tcBorders>
              <w:top w:val="single" w:sz="4" w:space="0" w:color="A5A5A5"/>
              <w:left w:val="single" w:sz="4" w:space="0" w:color="A5A5A5"/>
              <w:bottom w:val="single" w:sz="4" w:space="0" w:color="A5A5A5"/>
              <w:right w:val="single" w:sz="4" w:space="0" w:color="A5A5A5"/>
            </w:tcBorders>
            <w:vAlign w:val="center"/>
            <w:hideMark/>
          </w:tcPr>
          <w:p w14:paraId="58C49ACD" w14:textId="77777777" w:rsidR="00031FE1" w:rsidRPr="00611B0C" w:rsidRDefault="00031FE1" w:rsidP="00D32C94">
            <w:pPr>
              <w:spacing w:before="60"/>
              <w:rPr>
                <w:rFonts w:asciiTheme="majorHAnsi" w:hAnsiTheme="majorHAnsi" w:cs="Arial"/>
                <w:b/>
                <w:bCs/>
                <w:sz w:val="16"/>
                <w:szCs w:val="20"/>
              </w:rPr>
            </w:pPr>
            <w:r w:rsidRPr="00611B0C">
              <w:rPr>
                <w:rFonts w:asciiTheme="majorHAnsi" w:hAnsiTheme="majorHAnsi" w:cs="Arial"/>
                <w:b/>
                <w:bCs/>
                <w:sz w:val="16"/>
                <w:szCs w:val="20"/>
              </w:rPr>
              <w:t>Duration</w:t>
            </w:r>
          </w:p>
        </w:tc>
        <w:tc>
          <w:tcPr>
            <w:tcW w:w="6804" w:type="dxa"/>
            <w:tcBorders>
              <w:top w:val="single" w:sz="4" w:space="0" w:color="A5A5A5"/>
              <w:left w:val="nil"/>
              <w:bottom w:val="single" w:sz="4" w:space="0" w:color="A5A5A5"/>
              <w:right w:val="single" w:sz="4" w:space="0" w:color="A5A5A5"/>
            </w:tcBorders>
            <w:vAlign w:val="center"/>
            <w:hideMark/>
          </w:tcPr>
          <w:p w14:paraId="09738271" w14:textId="78B4DF5D" w:rsidR="00031FE1" w:rsidRPr="00611B0C" w:rsidRDefault="00031FE1" w:rsidP="00D32C94">
            <w:pPr>
              <w:spacing w:before="60"/>
              <w:rPr>
                <w:rFonts w:asciiTheme="majorHAnsi" w:hAnsiTheme="majorHAnsi" w:cs="Arial"/>
                <w:sz w:val="16"/>
                <w:szCs w:val="20"/>
              </w:rPr>
            </w:pPr>
            <w:r>
              <w:rPr>
                <w:rFonts w:asciiTheme="majorHAnsi" w:hAnsiTheme="majorHAnsi" w:cs="Calibri"/>
                <w:sz w:val="16"/>
              </w:rPr>
              <w:t>Aug 2019 – May 2020</w:t>
            </w:r>
          </w:p>
        </w:tc>
      </w:tr>
      <w:tr w:rsidR="00031FE1" w:rsidRPr="00611B0C" w14:paraId="5E2A7BC9" w14:textId="77777777" w:rsidTr="00D32C94">
        <w:trPr>
          <w:trHeight w:val="432"/>
        </w:trPr>
        <w:tc>
          <w:tcPr>
            <w:tcW w:w="3823" w:type="dxa"/>
            <w:tcBorders>
              <w:top w:val="single" w:sz="4" w:space="0" w:color="A5A5A5"/>
              <w:left w:val="single" w:sz="4" w:space="0" w:color="A5A5A5"/>
              <w:bottom w:val="single" w:sz="4" w:space="0" w:color="A5A5A5"/>
              <w:right w:val="single" w:sz="4" w:space="0" w:color="A5A5A5"/>
            </w:tcBorders>
            <w:vAlign w:val="center"/>
            <w:hideMark/>
          </w:tcPr>
          <w:p w14:paraId="0D06286C" w14:textId="77777777" w:rsidR="00031FE1" w:rsidRPr="00611B0C" w:rsidRDefault="00031FE1" w:rsidP="00D32C94">
            <w:pPr>
              <w:spacing w:before="60"/>
              <w:rPr>
                <w:rFonts w:asciiTheme="majorHAnsi" w:hAnsiTheme="majorHAnsi" w:cs="Arial"/>
                <w:b/>
                <w:bCs/>
                <w:sz w:val="16"/>
                <w:szCs w:val="20"/>
              </w:rPr>
            </w:pPr>
            <w:r w:rsidRPr="00611B0C">
              <w:rPr>
                <w:rFonts w:asciiTheme="majorHAnsi" w:hAnsiTheme="majorHAnsi" w:cs="Arial"/>
                <w:b/>
                <w:bCs/>
                <w:sz w:val="16"/>
                <w:szCs w:val="20"/>
              </w:rPr>
              <w:t>Role</w:t>
            </w:r>
          </w:p>
        </w:tc>
        <w:tc>
          <w:tcPr>
            <w:tcW w:w="6804" w:type="dxa"/>
            <w:tcBorders>
              <w:top w:val="single" w:sz="4" w:space="0" w:color="A5A5A5"/>
              <w:left w:val="nil"/>
              <w:bottom w:val="single" w:sz="4" w:space="0" w:color="A5A5A5"/>
              <w:right w:val="single" w:sz="4" w:space="0" w:color="A5A5A5"/>
            </w:tcBorders>
            <w:vAlign w:val="center"/>
            <w:hideMark/>
          </w:tcPr>
          <w:p w14:paraId="40497C18" w14:textId="77777777" w:rsidR="00031FE1" w:rsidRPr="00611B0C" w:rsidRDefault="00031FE1" w:rsidP="00D32C94">
            <w:pPr>
              <w:spacing w:before="60"/>
              <w:rPr>
                <w:rFonts w:asciiTheme="majorHAnsi" w:hAnsiTheme="majorHAnsi" w:cs="Arial"/>
                <w:sz w:val="16"/>
                <w:szCs w:val="20"/>
              </w:rPr>
            </w:pPr>
            <w:r>
              <w:rPr>
                <w:rFonts w:asciiTheme="majorHAnsi" w:hAnsiTheme="majorHAnsi" w:cs="Arial"/>
                <w:sz w:val="16"/>
                <w:szCs w:val="20"/>
              </w:rPr>
              <w:t>RF Engineer. RNO</w:t>
            </w:r>
          </w:p>
        </w:tc>
      </w:tr>
      <w:tr w:rsidR="00031FE1" w:rsidRPr="00611B0C" w14:paraId="00C3D36C" w14:textId="77777777" w:rsidTr="00DA7526">
        <w:trPr>
          <w:trHeight w:val="1475"/>
        </w:trPr>
        <w:tc>
          <w:tcPr>
            <w:tcW w:w="3823" w:type="dxa"/>
            <w:tcBorders>
              <w:top w:val="single" w:sz="4" w:space="0" w:color="A5A5A5"/>
              <w:left w:val="single" w:sz="4" w:space="0" w:color="A5A5A5"/>
              <w:bottom w:val="single" w:sz="4" w:space="0" w:color="A5A5A5"/>
              <w:right w:val="single" w:sz="4" w:space="0" w:color="A5A5A5"/>
            </w:tcBorders>
            <w:vAlign w:val="center"/>
            <w:hideMark/>
          </w:tcPr>
          <w:p w14:paraId="1EDBAA69" w14:textId="77777777" w:rsidR="00031FE1" w:rsidRPr="00611B0C" w:rsidRDefault="00031FE1" w:rsidP="00D32C94">
            <w:pPr>
              <w:spacing w:before="60"/>
              <w:rPr>
                <w:rFonts w:asciiTheme="majorHAnsi" w:hAnsiTheme="majorHAnsi" w:cs="Arial"/>
                <w:b/>
                <w:bCs/>
                <w:sz w:val="16"/>
                <w:szCs w:val="20"/>
              </w:rPr>
            </w:pPr>
            <w:r>
              <w:rPr>
                <w:rFonts w:asciiTheme="majorHAnsi" w:hAnsiTheme="majorHAnsi" w:cs="Arial"/>
                <w:b/>
                <w:bCs/>
                <w:sz w:val="16"/>
                <w:szCs w:val="20"/>
              </w:rPr>
              <w:t>Responsibilities</w:t>
            </w:r>
          </w:p>
        </w:tc>
        <w:tc>
          <w:tcPr>
            <w:tcW w:w="6804" w:type="dxa"/>
            <w:tcBorders>
              <w:top w:val="single" w:sz="4" w:space="0" w:color="A5A5A5"/>
              <w:left w:val="nil"/>
              <w:bottom w:val="single" w:sz="4" w:space="0" w:color="A5A5A5"/>
              <w:right w:val="single" w:sz="4" w:space="0" w:color="A5A5A5"/>
            </w:tcBorders>
            <w:vAlign w:val="center"/>
          </w:tcPr>
          <w:p w14:paraId="03831A02" w14:textId="42439E79"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 xml:space="preserve">Preparing Acceptance Test reports for Equipment swapped &amp; Modernization sites (From Ericsson to Huawei (Hot/Cold Swap) in all technologies. </w:t>
            </w:r>
          </w:p>
          <w:p w14:paraId="372355BC" w14:textId="77777777" w:rsidR="00031FE1" w:rsidRPr="00031FE1" w:rsidRDefault="00031FE1" w:rsidP="00031FE1">
            <w:pPr>
              <w:pStyle w:val="ListParagraph"/>
              <w:spacing w:before="60"/>
              <w:ind w:left="360"/>
              <w:rPr>
                <w:rFonts w:asciiTheme="majorHAnsi" w:hAnsiTheme="majorHAnsi" w:cs="Arial"/>
                <w:sz w:val="16"/>
                <w:szCs w:val="20"/>
              </w:rPr>
            </w:pPr>
          </w:p>
          <w:p w14:paraId="57897DD1" w14:textId="619CD59A"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 xml:space="preserve">Need to optimize the overshooting sites by checking the drive logs and TA &amp; PD reports to give required tilt for an Antenna by using RET (Remote Electrical Tilt). </w:t>
            </w:r>
          </w:p>
          <w:p w14:paraId="58BB59A6" w14:textId="77777777" w:rsidR="00031FE1" w:rsidRPr="00031FE1" w:rsidRDefault="00031FE1" w:rsidP="00031FE1">
            <w:pPr>
              <w:spacing w:before="60"/>
              <w:rPr>
                <w:rFonts w:asciiTheme="majorHAnsi" w:hAnsiTheme="majorHAnsi" w:cs="Arial"/>
                <w:sz w:val="16"/>
                <w:szCs w:val="20"/>
              </w:rPr>
            </w:pPr>
          </w:p>
          <w:p w14:paraId="50AC9284" w14:textId="639CACCD"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 xml:space="preserve">Performing actions for down tilts, wrong implementations, and antenna change, re-orientation by checking the data. </w:t>
            </w:r>
          </w:p>
          <w:p w14:paraId="0C9E13C9" w14:textId="77777777" w:rsidR="00031FE1" w:rsidRPr="00031FE1" w:rsidRDefault="00031FE1" w:rsidP="00031FE1">
            <w:pPr>
              <w:spacing w:before="60"/>
              <w:rPr>
                <w:rFonts w:asciiTheme="majorHAnsi" w:hAnsiTheme="majorHAnsi" w:cs="Arial"/>
                <w:sz w:val="16"/>
                <w:szCs w:val="20"/>
              </w:rPr>
            </w:pPr>
          </w:p>
          <w:p w14:paraId="5C756945" w14:textId="0A3B1C80"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 xml:space="preserve">Analyzed drive test data using Genex Assistant &amp; TEMS Discovery to find Swap, Azimuth mismatch, Mod 3 interference, Pilot Pollution, Overshooting cells, HO, Call drop, Poor Coverage &amp; Quality, etc. </w:t>
            </w:r>
          </w:p>
          <w:p w14:paraId="18C0FFD1" w14:textId="77777777" w:rsidR="00031FE1" w:rsidRPr="00031FE1" w:rsidRDefault="00031FE1" w:rsidP="00031FE1">
            <w:pPr>
              <w:spacing w:before="60"/>
              <w:rPr>
                <w:rFonts w:asciiTheme="majorHAnsi" w:hAnsiTheme="majorHAnsi" w:cs="Arial"/>
                <w:sz w:val="16"/>
                <w:szCs w:val="20"/>
              </w:rPr>
            </w:pPr>
          </w:p>
          <w:p w14:paraId="7D25A60B" w14:textId="21BA8D54"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 xml:space="preserve">Providing tab files for patch drives of routes which has level &amp; quality degradation when comparing with pre drive. </w:t>
            </w:r>
          </w:p>
          <w:p w14:paraId="0CCC84CB" w14:textId="77777777" w:rsidR="00031FE1" w:rsidRPr="00031FE1" w:rsidRDefault="00031FE1" w:rsidP="00031FE1">
            <w:pPr>
              <w:spacing w:before="60"/>
              <w:rPr>
                <w:rFonts w:asciiTheme="majorHAnsi" w:hAnsiTheme="majorHAnsi" w:cs="Arial"/>
                <w:sz w:val="16"/>
                <w:szCs w:val="20"/>
              </w:rPr>
            </w:pPr>
          </w:p>
          <w:p w14:paraId="285FDD59" w14:textId="286DD863"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 xml:space="preserve">Often need to communicate with South African Front-line team which includes Huawei SA, MTN SA &amp; Sub-vendors to ensure smooth flow in daily work. </w:t>
            </w:r>
          </w:p>
          <w:p w14:paraId="19130DF5" w14:textId="77777777" w:rsidR="00031FE1" w:rsidRPr="00031FE1" w:rsidRDefault="00031FE1" w:rsidP="00031FE1">
            <w:pPr>
              <w:spacing w:before="60"/>
              <w:rPr>
                <w:rFonts w:asciiTheme="majorHAnsi" w:hAnsiTheme="majorHAnsi" w:cs="Arial"/>
                <w:sz w:val="16"/>
                <w:szCs w:val="20"/>
              </w:rPr>
            </w:pPr>
          </w:p>
          <w:p w14:paraId="00BB61CC" w14:textId="64B096CC"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 xml:space="preserve">Maintaining &amp; Monitoring data’s by using U2000 tools to check all carriers in all technologies. </w:t>
            </w:r>
          </w:p>
          <w:p w14:paraId="6595FBA1" w14:textId="77777777" w:rsidR="00031FE1" w:rsidRPr="00031FE1" w:rsidRDefault="00031FE1" w:rsidP="00031FE1">
            <w:pPr>
              <w:spacing w:before="60"/>
              <w:rPr>
                <w:rFonts w:asciiTheme="majorHAnsi" w:hAnsiTheme="majorHAnsi" w:cs="Arial"/>
                <w:sz w:val="16"/>
                <w:szCs w:val="20"/>
              </w:rPr>
            </w:pPr>
          </w:p>
          <w:p w14:paraId="2FA38702" w14:textId="77777777" w:rsidR="00031FE1" w:rsidRP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lastRenderedPageBreak/>
              <w:t xml:space="preserve">Need to maintain DPR for the Project team for Pre &amp; Post sites and need to check whether all the works are completed before the deadline. </w:t>
            </w:r>
          </w:p>
          <w:p w14:paraId="3009BDD1" w14:textId="54BA20A4" w:rsidR="00031FE1" w:rsidRPr="00031FE1" w:rsidRDefault="00031FE1" w:rsidP="00031FE1">
            <w:pPr>
              <w:pStyle w:val="ListParagraph"/>
              <w:spacing w:before="60"/>
              <w:ind w:left="360"/>
              <w:rPr>
                <w:rFonts w:asciiTheme="majorHAnsi" w:hAnsiTheme="majorHAnsi" w:cs="Arial"/>
                <w:sz w:val="16"/>
                <w:szCs w:val="20"/>
              </w:rPr>
            </w:pPr>
          </w:p>
        </w:tc>
      </w:tr>
    </w:tbl>
    <w:p w14:paraId="54B4DF35" w14:textId="39E3EA44" w:rsidR="00031FE1" w:rsidRDefault="00031FE1" w:rsidP="00031FE1"/>
    <w:p w14:paraId="2D88C924" w14:textId="1F8BE93A" w:rsidR="00031FE1" w:rsidRDefault="00031FE1" w:rsidP="00031FE1">
      <w:pPr>
        <w:pStyle w:val="Heading3"/>
        <w:numPr>
          <w:ilvl w:val="0"/>
          <w:numId w:val="7"/>
        </w:numPr>
        <w:rPr>
          <w:color w:val="auto"/>
        </w:rPr>
      </w:pPr>
      <w:r w:rsidRPr="00031FE1">
        <w:rPr>
          <w:color w:val="auto"/>
        </w:rPr>
        <w:t>Integrated Wireless Solutions Private Limited</w:t>
      </w:r>
    </w:p>
    <w:tbl>
      <w:tblPr>
        <w:tblStyle w:val="TableGrid"/>
        <w:tblW w:w="0" w:type="auto"/>
        <w:tblLook w:val="04A0" w:firstRow="1" w:lastRow="0" w:firstColumn="1" w:lastColumn="0" w:noHBand="0" w:noVBand="1"/>
      </w:tblPr>
      <w:tblGrid>
        <w:gridCol w:w="3823"/>
        <w:gridCol w:w="6804"/>
      </w:tblGrid>
      <w:tr w:rsidR="00031FE1" w:rsidRPr="00611B0C" w14:paraId="5CDFDF77" w14:textId="77777777" w:rsidTr="00D32C94">
        <w:trPr>
          <w:trHeight w:val="432"/>
        </w:trPr>
        <w:tc>
          <w:tcPr>
            <w:tcW w:w="3823" w:type="dxa"/>
            <w:tcBorders>
              <w:top w:val="single" w:sz="4" w:space="0" w:color="A5A5A5"/>
              <w:left w:val="single" w:sz="4" w:space="0" w:color="A5A5A5"/>
              <w:bottom w:val="single" w:sz="4" w:space="0" w:color="A5A5A5"/>
              <w:right w:val="single" w:sz="4" w:space="0" w:color="A5A5A5"/>
            </w:tcBorders>
            <w:vAlign w:val="center"/>
            <w:hideMark/>
          </w:tcPr>
          <w:p w14:paraId="73992B30" w14:textId="77777777" w:rsidR="00031FE1" w:rsidRPr="00611B0C" w:rsidRDefault="00031FE1" w:rsidP="00D32C94">
            <w:pPr>
              <w:spacing w:before="60"/>
              <w:rPr>
                <w:rFonts w:asciiTheme="majorHAnsi" w:hAnsiTheme="majorHAnsi" w:cs="Arial"/>
                <w:b/>
                <w:bCs/>
                <w:sz w:val="16"/>
                <w:szCs w:val="20"/>
              </w:rPr>
            </w:pPr>
            <w:r w:rsidRPr="00611B0C">
              <w:rPr>
                <w:rFonts w:asciiTheme="majorHAnsi" w:hAnsiTheme="majorHAnsi" w:cs="Arial"/>
                <w:b/>
                <w:bCs/>
                <w:sz w:val="16"/>
                <w:szCs w:val="20"/>
              </w:rPr>
              <w:t>Duration</w:t>
            </w:r>
          </w:p>
        </w:tc>
        <w:tc>
          <w:tcPr>
            <w:tcW w:w="6804" w:type="dxa"/>
            <w:tcBorders>
              <w:top w:val="single" w:sz="4" w:space="0" w:color="A5A5A5"/>
              <w:left w:val="nil"/>
              <w:bottom w:val="single" w:sz="4" w:space="0" w:color="A5A5A5"/>
              <w:right w:val="single" w:sz="4" w:space="0" w:color="A5A5A5"/>
            </w:tcBorders>
            <w:vAlign w:val="center"/>
            <w:hideMark/>
          </w:tcPr>
          <w:p w14:paraId="561ACAB8" w14:textId="56EC7BF4" w:rsidR="00031FE1" w:rsidRPr="00611B0C" w:rsidRDefault="00031FE1" w:rsidP="00D32C94">
            <w:pPr>
              <w:spacing w:before="60"/>
              <w:rPr>
                <w:rFonts w:asciiTheme="majorHAnsi" w:hAnsiTheme="majorHAnsi" w:cs="Arial"/>
                <w:sz w:val="16"/>
                <w:szCs w:val="20"/>
              </w:rPr>
            </w:pPr>
            <w:r>
              <w:rPr>
                <w:rFonts w:asciiTheme="majorHAnsi" w:hAnsiTheme="majorHAnsi" w:cs="Calibri"/>
                <w:sz w:val="16"/>
              </w:rPr>
              <w:t>May 2018 – Aug 2019</w:t>
            </w:r>
          </w:p>
        </w:tc>
      </w:tr>
      <w:tr w:rsidR="00031FE1" w:rsidRPr="00611B0C" w14:paraId="71082A6F" w14:textId="77777777" w:rsidTr="00D32C94">
        <w:trPr>
          <w:trHeight w:val="432"/>
        </w:trPr>
        <w:tc>
          <w:tcPr>
            <w:tcW w:w="3823" w:type="dxa"/>
            <w:tcBorders>
              <w:top w:val="single" w:sz="4" w:space="0" w:color="A5A5A5"/>
              <w:left w:val="single" w:sz="4" w:space="0" w:color="A5A5A5"/>
              <w:bottom w:val="single" w:sz="4" w:space="0" w:color="A5A5A5"/>
              <w:right w:val="single" w:sz="4" w:space="0" w:color="A5A5A5"/>
            </w:tcBorders>
            <w:vAlign w:val="center"/>
            <w:hideMark/>
          </w:tcPr>
          <w:p w14:paraId="138CC448" w14:textId="77777777" w:rsidR="00031FE1" w:rsidRPr="00611B0C" w:rsidRDefault="00031FE1" w:rsidP="00D32C94">
            <w:pPr>
              <w:spacing w:before="60"/>
              <w:rPr>
                <w:rFonts w:asciiTheme="majorHAnsi" w:hAnsiTheme="majorHAnsi" w:cs="Arial"/>
                <w:b/>
                <w:bCs/>
                <w:sz w:val="16"/>
                <w:szCs w:val="20"/>
              </w:rPr>
            </w:pPr>
            <w:r w:rsidRPr="00611B0C">
              <w:rPr>
                <w:rFonts w:asciiTheme="majorHAnsi" w:hAnsiTheme="majorHAnsi" w:cs="Arial"/>
                <w:b/>
                <w:bCs/>
                <w:sz w:val="16"/>
                <w:szCs w:val="20"/>
              </w:rPr>
              <w:t>Role</w:t>
            </w:r>
          </w:p>
        </w:tc>
        <w:tc>
          <w:tcPr>
            <w:tcW w:w="6804" w:type="dxa"/>
            <w:tcBorders>
              <w:top w:val="single" w:sz="4" w:space="0" w:color="A5A5A5"/>
              <w:left w:val="nil"/>
              <w:bottom w:val="single" w:sz="4" w:space="0" w:color="A5A5A5"/>
              <w:right w:val="single" w:sz="4" w:space="0" w:color="A5A5A5"/>
            </w:tcBorders>
            <w:vAlign w:val="center"/>
            <w:hideMark/>
          </w:tcPr>
          <w:p w14:paraId="1A52AECA" w14:textId="43661587" w:rsidR="00031FE1" w:rsidRPr="00611B0C" w:rsidRDefault="00031FE1" w:rsidP="00D32C94">
            <w:pPr>
              <w:spacing w:before="60"/>
              <w:rPr>
                <w:rFonts w:asciiTheme="majorHAnsi" w:hAnsiTheme="majorHAnsi" w:cs="Arial"/>
                <w:sz w:val="16"/>
                <w:szCs w:val="20"/>
              </w:rPr>
            </w:pPr>
            <w:r>
              <w:rPr>
                <w:rFonts w:asciiTheme="majorHAnsi" w:hAnsiTheme="majorHAnsi" w:cs="Arial"/>
                <w:sz w:val="16"/>
                <w:szCs w:val="20"/>
              </w:rPr>
              <w:t>RF Engineer. Post Processing Engineer</w:t>
            </w:r>
          </w:p>
        </w:tc>
      </w:tr>
      <w:tr w:rsidR="00031FE1" w:rsidRPr="00611B0C" w14:paraId="7E18D5D2" w14:textId="77777777" w:rsidTr="00D32C94">
        <w:trPr>
          <w:trHeight w:val="2870"/>
        </w:trPr>
        <w:tc>
          <w:tcPr>
            <w:tcW w:w="3823" w:type="dxa"/>
            <w:tcBorders>
              <w:top w:val="single" w:sz="4" w:space="0" w:color="A5A5A5"/>
              <w:left w:val="single" w:sz="4" w:space="0" w:color="A5A5A5"/>
              <w:bottom w:val="single" w:sz="4" w:space="0" w:color="A5A5A5"/>
              <w:right w:val="single" w:sz="4" w:space="0" w:color="A5A5A5"/>
            </w:tcBorders>
            <w:vAlign w:val="center"/>
            <w:hideMark/>
          </w:tcPr>
          <w:p w14:paraId="6150E739" w14:textId="77777777" w:rsidR="00031FE1" w:rsidRPr="00611B0C" w:rsidRDefault="00031FE1" w:rsidP="00D32C94">
            <w:pPr>
              <w:spacing w:before="60"/>
              <w:rPr>
                <w:rFonts w:asciiTheme="majorHAnsi" w:hAnsiTheme="majorHAnsi" w:cs="Arial"/>
                <w:b/>
                <w:bCs/>
                <w:sz w:val="16"/>
                <w:szCs w:val="20"/>
              </w:rPr>
            </w:pPr>
            <w:r>
              <w:rPr>
                <w:rFonts w:asciiTheme="majorHAnsi" w:hAnsiTheme="majorHAnsi" w:cs="Arial"/>
                <w:b/>
                <w:bCs/>
                <w:sz w:val="16"/>
                <w:szCs w:val="20"/>
              </w:rPr>
              <w:t>Responsibilities</w:t>
            </w:r>
          </w:p>
        </w:tc>
        <w:tc>
          <w:tcPr>
            <w:tcW w:w="6804" w:type="dxa"/>
            <w:tcBorders>
              <w:top w:val="single" w:sz="4" w:space="0" w:color="A5A5A5"/>
              <w:left w:val="nil"/>
              <w:bottom w:val="single" w:sz="4" w:space="0" w:color="A5A5A5"/>
              <w:right w:val="single" w:sz="4" w:space="0" w:color="A5A5A5"/>
            </w:tcBorders>
            <w:vAlign w:val="center"/>
          </w:tcPr>
          <w:p w14:paraId="1E9047F9" w14:textId="3EF25098"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Providing Processed Data to Customer &amp; Project Manager and providing suggestions on Network Optimization.</w:t>
            </w:r>
          </w:p>
          <w:p w14:paraId="710AB0FB" w14:textId="77777777" w:rsidR="00031FE1" w:rsidRPr="00031FE1" w:rsidRDefault="00031FE1" w:rsidP="00031FE1">
            <w:pPr>
              <w:pStyle w:val="ListParagraph"/>
              <w:spacing w:before="60"/>
              <w:ind w:left="360"/>
              <w:rPr>
                <w:rFonts w:asciiTheme="majorHAnsi" w:hAnsiTheme="majorHAnsi" w:cs="Arial"/>
                <w:sz w:val="16"/>
                <w:szCs w:val="20"/>
              </w:rPr>
            </w:pPr>
          </w:p>
          <w:p w14:paraId="1D032C25" w14:textId="42347E40"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Experienced with SCFT, Cluster &amp; EMF Acceptance Test Report preparation.</w:t>
            </w:r>
          </w:p>
          <w:p w14:paraId="72DC3AD5" w14:textId="77777777" w:rsidR="00031FE1" w:rsidRPr="00031FE1" w:rsidRDefault="00031FE1" w:rsidP="00031FE1">
            <w:pPr>
              <w:spacing w:before="60"/>
              <w:rPr>
                <w:rFonts w:asciiTheme="majorHAnsi" w:hAnsiTheme="majorHAnsi" w:cs="Arial"/>
                <w:sz w:val="16"/>
                <w:szCs w:val="20"/>
              </w:rPr>
            </w:pPr>
          </w:p>
          <w:p w14:paraId="275069CE" w14:textId="657A86AA"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Coordinating 4 drive-test engineers to plan 4G SCFT drive all over state.</w:t>
            </w:r>
          </w:p>
          <w:p w14:paraId="288D0EA3" w14:textId="77777777" w:rsidR="00031FE1" w:rsidRPr="00031FE1" w:rsidRDefault="00031FE1" w:rsidP="00031FE1">
            <w:pPr>
              <w:spacing w:before="60"/>
              <w:rPr>
                <w:rFonts w:asciiTheme="majorHAnsi" w:hAnsiTheme="majorHAnsi" w:cs="Arial"/>
                <w:sz w:val="16"/>
                <w:szCs w:val="20"/>
              </w:rPr>
            </w:pPr>
          </w:p>
          <w:p w14:paraId="1A542BA8" w14:textId="3C0A01F3"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Assist with project documentation for 2G, 3G, and 4G SCFT Sites.</w:t>
            </w:r>
          </w:p>
          <w:p w14:paraId="66F9A2EA" w14:textId="77777777" w:rsidR="00031FE1" w:rsidRPr="00031FE1" w:rsidRDefault="00031FE1" w:rsidP="00031FE1">
            <w:pPr>
              <w:spacing w:before="60"/>
              <w:rPr>
                <w:rFonts w:asciiTheme="majorHAnsi" w:hAnsiTheme="majorHAnsi" w:cs="Arial"/>
                <w:sz w:val="16"/>
                <w:szCs w:val="20"/>
              </w:rPr>
            </w:pPr>
          </w:p>
          <w:p w14:paraId="2A1B8760" w14:textId="2C0EA76B"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Analyzing Pilot Pollution, Overshooting, HO, Call drop, Poor data throughput, Poor Coverage &amp; Quality, etc. and Providing Recommended Solution by Analysis of Swap in sites, Azimuth Problem, Pilot Pollution, Neighbor planning, HO Failure, Cell Selection etc. resolve them for Maintain Network KPI.</w:t>
            </w:r>
          </w:p>
          <w:p w14:paraId="493975BC" w14:textId="77777777" w:rsidR="00031FE1" w:rsidRPr="00031FE1" w:rsidRDefault="00031FE1" w:rsidP="00031FE1">
            <w:pPr>
              <w:spacing w:before="60"/>
              <w:rPr>
                <w:rFonts w:asciiTheme="majorHAnsi" w:hAnsiTheme="majorHAnsi" w:cs="Arial"/>
                <w:sz w:val="16"/>
                <w:szCs w:val="20"/>
              </w:rPr>
            </w:pPr>
          </w:p>
          <w:p w14:paraId="7D254251" w14:textId="7058C341"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Basic RF Parameter testing that includes CSFB, Redirection &amp; Reselection, and Handover parameters for improving KPI.</w:t>
            </w:r>
          </w:p>
          <w:p w14:paraId="184794F8" w14:textId="77777777" w:rsidR="00031FE1" w:rsidRPr="00031FE1" w:rsidRDefault="00031FE1" w:rsidP="00031FE1">
            <w:pPr>
              <w:spacing w:before="60"/>
              <w:rPr>
                <w:rFonts w:asciiTheme="majorHAnsi" w:hAnsiTheme="majorHAnsi" w:cs="Arial"/>
                <w:sz w:val="16"/>
                <w:szCs w:val="20"/>
              </w:rPr>
            </w:pPr>
          </w:p>
          <w:p w14:paraId="196E1277" w14:textId="30A6CA3A"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RF Acceptance Test of Voice Quality Signal Strength, Hand over &amp; Calls.</w:t>
            </w:r>
          </w:p>
          <w:p w14:paraId="09A8E51F" w14:textId="77777777" w:rsidR="00031FE1" w:rsidRPr="00031FE1" w:rsidRDefault="00031FE1" w:rsidP="00031FE1">
            <w:pPr>
              <w:spacing w:before="60"/>
              <w:rPr>
                <w:rFonts w:asciiTheme="majorHAnsi" w:hAnsiTheme="majorHAnsi" w:cs="Arial"/>
                <w:sz w:val="16"/>
                <w:szCs w:val="20"/>
              </w:rPr>
            </w:pPr>
          </w:p>
          <w:p w14:paraId="2B463CE8" w14:textId="77777777"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Report Preparation in MapInfo; Handle Customer complains</w:t>
            </w:r>
          </w:p>
          <w:p w14:paraId="19CA39D1" w14:textId="3E3FA914" w:rsidR="00DA7526" w:rsidRPr="00DA7526" w:rsidRDefault="00DA7526" w:rsidP="00DA7526">
            <w:pPr>
              <w:spacing w:before="60"/>
              <w:rPr>
                <w:rFonts w:asciiTheme="majorHAnsi" w:hAnsiTheme="majorHAnsi" w:cs="Arial"/>
                <w:sz w:val="16"/>
                <w:szCs w:val="20"/>
              </w:rPr>
            </w:pPr>
          </w:p>
        </w:tc>
      </w:tr>
    </w:tbl>
    <w:p w14:paraId="797F8E73" w14:textId="7308DCD9" w:rsidR="00031FE1" w:rsidRDefault="00031FE1" w:rsidP="00031FE1"/>
    <w:p w14:paraId="024CD36C" w14:textId="58578477" w:rsidR="00031FE1" w:rsidRDefault="00031FE1" w:rsidP="00031FE1"/>
    <w:p w14:paraId="25E1318E" w14:textId="77777777" w:rsidR="00031FE1" w:rsidRDefault="00031FE1" w:rsidP="00031FE1">
      <w:pPr>
        <w:pStyle w:val="Heading3"/>
        <w:numPr>
          <w:ilvl w:val="0"/>
          <w:numId w:val="7"/>
        </w:numPr>
        <w:rPr>
          <w:color w:val="auto"/>
        </w:rPr>
      </w:pPr>
      <w:r w:rsidRPr="00031FE1">
        <w:rPr>
          <w:color w:val="auto"/>
        </w:rPr>
        <w:t>Integrated Wireless Solutions Private Limited</w:t>
      </w:r>
    </w:p>
    <w:tbl>
      <w:tblPr>
        <w:tblStyle w:val="TableGrid"/>
        <w:tblW w:w="0" w:type="auto"/>
        <w:tblLook w:val="04A0" w:firstRow="1" w:lastRow="0" w:firstColumn="1" w:lastColumn="0" w:noHBand="0" w:noVBand="1"/>
      </w:tblPr>
      <w:tblGrid>
        <w:gridCol w:w="3823"/>
        <w:gridCol w:w="6804"/>
      </w:tblGrid>
      <w:tr w:rsidR="00031FE1" w:rsidRPr="00611B0C" w14:paraId="04985EC3" w14:textId="77777777" w:rsidTr="00D32C94">
        <w:trPr>
          <w:trHeight w:val="432"/>
        </w:trPr>
        <w:tc>
          <w:tcPr>
            <w:tcW w:w="3823" w:type="dxa"/>
            <w:tcBorders>
              <w:top w:val="single" w:sz="4" w:space="0" w:color="A5A5A5"/>
              <w:left w:val="single" w:sz="4" w:space="0" w:color="A5A5A5"/>
              <w:bottom w:val="single" w:sz="4" w:space="0" w:color="A5A5A5"/>
              <w:right w:val="single" w:sz="4" w:space="0" w:color="A5A5A5"/>
            </w:tcBorders>
            <w:vAlign w:val="center"/>
            <w:hideMark/>
          </w:tcPr>
          <w:p w14:paraId="4B36DA58" w14:textId="77777777" w:rsidR="00031FE1" w:rsidRPr="00611B0C" w:rsidRDefault="00031FE1" w:rsidP="00D32C94">
            <w:pPr>
              <w:spacing w:before="60"/>
              <w:rPr>
                <w:rFonts w:asciiTheme="majorHAnsi" w:hAnsiTheme="majorHAnsi" w:cs="Arial"/>
                <w:b/>
                <w:bCs/>
                <w:sz w:val="16"/>
                <w:szCs w:val="20"/>
              </w:rPr>
            </w:pPr>
            <w:r w:rsidRPr="00611B0C">
              <w:rPr>
                <w:rFonts w:asciiTheme="majorHAnsi" w:hAnsiTheme="majorHAnsi" w:cs="Arial"/>
                <w:b/>
                <w:bCs/>
                <w:sz w:val="16"/>
                <w:szCs w:val="20"/>
              </w:rPr>
              <w:t>Duration</w:t>
            </w:r>
          </w:p>
        </w:tc>
        <w:tc>
          <w:tcPr>
            <w:tcW w:w="6804" w:type="dxa"/>
            <w:tcBorders>
              <w:top w:val="single" w:sz="4" w:space="0" w:color="A5A5A5"/>
              <w:left w:val="nil"/>
              <w:bottom w:val="single" w:sz="4" w:space="0" w:color="A5A5A5"/>
              <w:right w:val="single" w:sz="4" w:space="0" w:color="A5A5A5"/>
            </w:tcBorders>
            <w:vAlign w:val="center"/>
            <w:hideMark/>
          </w:tcPr>
          <w:p w14:paraId="12633FEF" w14:textId="3F00CA9B" w:rsidR="00031FE1" w:rsidRPr="00611B0C" w:rsidRDefault="00031FE1" w:rsidP="00D32C94">
            <w:pPr>
              <w:spacing w:before="60"/>
              <w:rPr>
                <w:rFonts w:asciiTheme="majorHAnsi" w:hAnsiTheme="majorHAnsi" w:cs="Arial"/>
                <w:sz w:val="16"/>
                <w:szCs w:val="20"/>
              </w:rPr>
            </w:pPr>
            <w:r>
              <w:rPr>
                <w:rFonts w:asciiTheme="majorHAnsi" w:hAnsiTheme="majorHAnsi" w:cs="Calibri"/>
                <w:sz w:val="16"/>
              </w:rPr>
              <w:t>Jun 2016 – May 2018</w:t>
            </w:r>
          </w:p>
        </w:tc>
      </w:tr>
      <w:tr w:rsidR="00031FE1" w:rsidRPr="00611B0C" w14:paraId="4656B0FD" w14:textId="77777777" w:rsidTr="00D32C94">
        <w:trPr>
          <w:trHeight w:val="432"/>
        </w:trPr>
        <w:tc>
          <w:tcPr>
            <w:tcW w:w="3823" w:type="dxa"/>
            <w:tcBorders>
              <w:top w:val="single" w:sz="4" w:space="0" w:color="A5A5A5"/>
              <w:left w:val="single" w:sz="4" w:space="0" w:color="A5A5A5"/>
              <w:bottom w:val="single" w:sz="4" w:space="0" w:color="A5A5A5"/>
              <w:right w:val="single" w:sz="4" w:space="0" w:color="A5A5A5"/>
            </w:tcBorders>
            <w:vAlign w:val="center"/>
            <w:hideMark/>
          </w:tcPr>
          <w:p w14:paraId="64781563" w14:textId="77777777" w:rsidR="00031FE1" w:rsidRPr="00611B0C" w:rsidRDefault="00031FE1" w:rsidP="00D32C94">
            <w:pPr>
              <w:spacing w:before="60"/>
              <w:rPr>
                <w:rFonts w:asciiTheme="majorHAnsi" w:hAnsiTheme="majorHAnsi" w:cs="Arial"/>
                <w:b/>
                <w:bCs/>
                <w:sz w:val="16"/>
                <w:szCs w:val="20"/>
              </w:rPr>
            </w:pPr>
            <w:r w:rsidRPr="00611B0C">
              <w:rPr>
                <w:rFonts w:asciiTheme="majorHAnsi" w:hAnsiTheme="majorHAnsi" w:cs="Arial"/>
                <w:b/>
                <w:bCs/>
                <w:sz w:val="16"/>
                <w:szCs w:val="20"/>
              </w:rPr>
              <w:t>Role</w:t>
            </w:r>
          </w:p>
        </w:tc>
        <w:tc>
          <w:tcPr>
            <w:tcW w:w="6804" w:type="dxa"/>
            <w:tcBorders>
              <w:top w:val="single" w:sz="4" w:space="0" w:color="A5A5A5"/>
              <w:left w:val="nil"/>
              <w:bottom w:val="single" w:sz="4" w:space="0" w:color="A5A5A5"/>
              <w:right w:val="single" w:sz="4" w:space="0" w:color="A5A5A5"/>
            </w:tcBorders>
            <w:vAlign w:val="center"/>
            <w:hideMark/>
          </w:tcPr>
          <w:p w14:paraId="6DD959CB" w14:textId="52A924CF" w:rsidR="00031FE1" w:rsidRPr="00611B0C" w:rsidRDefault="00031FE1" w:rsidP="00D32C94">
            <w:pPr>
              <w:spacing w:before="60"/>
              <w:rPr>
                <w:rFonts w:asciiTheme="majorHAnsi" w:hAnsiTheme="majorHAnsi" w:cs="Arial"/>
                <w:sz w:val="16"/>
                <w:szCs w:val="20"/>
              </w:rPr>
            </w:pPr>
            <w:r>
              <w:rPr>
                <w:rFonts w:asciiTheme="majorHAnsi" w:hAnsiTheme="majorHAnsi" w:cs="Arial"/>
                <w:sz w:val="16"/>
                <w:szCs w:val="20"/>
              </w:rPr>
              <w:t>Customer Complaints</w:t>
            </w:r>
            <w:r w:rsidR="00C7010E">
              <w:rPr>
                <w:rFonts w:asciiTheme="majorHAnsi" w:hAnsiTheme="majorHAnsi" w:cs="Arial"/>
                <w:sz w:val="16"/>
                <w:szCs w:val="20"/>
              </w:rPr>
              <w:t xml:space="preserve"> &amp; Drive </w:t>
            </w:r>
            <w:r w:rsidR="00686B8C">
              <w:rPr>
                <w:rFonts w:asciiTheme="majorHAnsi" w:hAnsiTheme="majorHAnsi" w:cs="Arial"/>
                <w:sz w:val="16"/>
                <w:szCs w:val="20"/>
              </w:rPr>
              <w:t>Test.</w:t>
            </w:r>
          </w:p>
        </w:tc>
      </w:tr>
      <w:tr w:rsidR="00031FE1" w:rsidRPr="00611B0C" w14:paraId="7EA5A225" w14:textId="77777777" w:rsidTr="00D32C94">
        <w:trPr>
          <w:trHeight w:val="2870"/>
        </w:trPr>
        <w:tc>
          <w:tcPr>
            <w:tcW w:w="3823" w:type="dxa"/>
            <w:tcBorders>
              <w:top w:val="single" w:sz="4" w:space="0" w:color="A5A5A5"/>
              <w:left w:val="single" w:sz="4" w:space="0" w:color="A5A5A5"/>
              <w:bottom w:val="single" w:sz="4" w:space="0" w:color="A5A5A5"/>
              <w:right w:val="single" w:sz="4" w:space="0" w:color="A5A5A5"/>
            </w:tcBorders>
            <w:vAlign w:val="center"/>
            <w:hideMark/>
          </w:tcPr>
          <w:p w14:paraId="06D0B7A6" w14:textId="77777777" w:rsidR="00031FE1" w:rsidRPr="00611B0C" w:rsidRDefault="00031FE1" w:rsidP="00D32C94">
            <w:pPr>
              <w:spacing w:before="60"/>
              <w:rPr>
                <w:rFonts w:asciiTheme="majorHAnsi" w:hAnsiTheme="majorHAnsi" w:cs="Arial"/>
                <w:b/>
                <w:bCs/>
                <w:sz w:val="16"/>
                <w:szCs w:val="20"/>
              </w:rPr>
            </w:pPr>
            <w:r>
              <w:rPr>
                <w:rFonts w:asciiTheme="majorHAnsi" w:hAnsiTheme="majorHAnsi" w:cs="Arial"/>
                <w:b/>
                <w:bCs/>
                <w:sz w:val="16"/>
                <w:szCs w:val="20"/>
              </w:rPr>
              <w:t>Responsibilities</w:t>
            </w:r>
          </w:p>
        </w:tc>
        <w:tc>
          <w:tcPr>
            <w:tcW w:w="6804" w:type="dxa"/>
            <w:tcBorders>
              <w:top w:val="single" w:sz="4" w:space="0" w:color="A5A5A5"/>
              <w:left w:val="nil"/>
              <w:bottom w:val="single" w:sz="4" w:space="0" w:color="A5A5A5"/>
              <w:right w:val="single" w:sz="4" w:space="0" w:color="A5A5A5"/>
            </w:tcBorders>
            <w:vAlign w:val="center"/>
          </w:tcPr>
          <w:p w14:paraId="31518A6E" w14:textId="651CFCBA"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Attending customer complaints to resolve their issues for QOS.</w:t>
            </w:r>
          </w:p>
          <w:p w14:paraId="241851B3" w14:textId="77777777" w:rsidR="00031FE1" w:rsidRPr="00031FE1" w:rsidRDefault="00031FE1" w:rsidP="00031FE1">
            <w:pPr>
              <w:pStyle w:val="ListParagraph"/>
              <w:spacing w:before="60"/>
              <w:ind w:left="360"/>
              <w:rPr>
                <w:rFonts w:asciiTheme="majorHAnsi" w:hAnsiTheme="majorHAnsi" w:cs="Arial"/>
                <w:sz w:val="16"/>
                <w:szCs w:val="20"/>
              </w:rPr>
            </w:pPr>
          </w:p>
          <w:p w14:paraId="203872B5" w14:textId="5403099B"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By adding an additional sector when the serving site of customer's place is facing too much of traffic and to improve the coverage patches in existing network Indoor solution to provide (Boosters, repeater) solution for throughout Bangalore Vodafone subscriber as per the requirements.</w:t>
            </w:r>
          </w:p>
          <w:p w14:paraId="13946763" w14:textId="77777777" w:rsidR="00031FE1" w:rsidRPr="00031FE1" w:rsidRDefault="00031FE1" w:rsidP="00031FE1">
            <w:pPr>
              <w:spacing w:before="60"/>
              <w:rPr>
                <w:rFonts w:asciiTheme="majorHAnsi" w:hAnsiTheme="majorHAnsi" w:cs="Arial"/>
                <w:sz w:val="16"/>
                <w:szCs w:val="20"/>
              </w:rPr>
            </w:pPr>
          </w:p>
          <w:p w14:paraId="30954DF1" w14:textId="0FBF543A"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Recommending Boosters/Repeaters to customer residences &amp; Small corporate offices where optimization has no use and optimization cannot be done.</w:t>
            </w:r>
          </w:p>
          <w:p w14:paraId="3A0EFD4D" w14:textId="77777777" w:rsidR="00031FE1" w:rsidRPr="00031FE1" w:rsidRDefault="00031FE1" w:rsidP="00031FE1">
            <w:pPr>
              <w:spacing w:before="60"/>
              <w:rPr>
                <w:rFonts w:asciiTheme="majorHAnsi" w:hAnsiTheme="majorHAnsi" w:cs="Arial"/>
                <w:sz w:val="16"/>
                <w:szCs w:val="20"/>
              </w:rPr>
            </w:pPr>
          </w:p>
          <w:p w14:paraId="6ADBD543" w14:textId="3F4AE4F4" w:rsidR="00031FE1" w:rsidRDefault="00031FE1" w:rsidP="00031FE1">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Proposing Booster location &amp; where Yagi antenna has to be installed by finding a suitable place where we get good Quality&amp; Level and have to mention the Orientation &amp; Height in reports.</w:t>
            </w:r>
          </w:p>
          <w:p w14:paraId="373E3258" w14:textId="77777777" w:rsidR="00031FE1" w:rsidRPr="00031FE1" w:rsidRDefault="00031FE1" w:rsidP="00031FE1">
            <w:pPr>
              <w:spacing w:before="60"/>
              <w:rPr>
                <w:rFonts w:asciiTheme="majorHAnsi" w:hAnsiTheme="majorHAnsi" w:cs="Arial"/>
                <w:sz w:val="16"/>
                <w:szCs w:val="20"/>
              </w:rPr>
            </w:pPr>
          </w:p>
          <w:p w14:paraId="7F947DA8" w14:textId="22651534" w:rsidR="00DA7526" w:rsidRPr="004C176B" w:rsidRDefault="00031FE1" w:rsidP="00DA7526">
            <w:pPr>
              <w:pStyle w:val="ListParagraph"/>
              <w:numPr>
                <w:ilvl w:val="0"/>
                <w:numId w:val="8"/>
              </w:numPr>
              <w:spacing w:before="60"/>
              <w:rPr>
                <w:rFonts w:asciiTheme="majorHAnsi" w:hAnsiTheme="majorHAnsi" w:cs="Arial"/>
                <w:sz w:val="16"/>
                <w:szCs w:val="20"/>
              </w:rPr>
            </w:pPr>
            <w:r w:rsidRPr="00031FE1">
              <w:rPr>
                <w:rFonts w:asciiTheme="majorHAnsi" w:hAnsiTheme="majorHAnsi" w:cs="Arial"/>
                <w:sz w:val="16"/>
                <w:szCs w:val="20"/>
              </w:rPr>
              <w:t>Experienced in proposing Boosters, IBS, New Sector addition &amp; new sites.</w:t>
            </w:r>
          </w:p>
        </w:tc>
      </w:tr>
    </w:tbl>
    <w:p w14:paraId="7C6766D7" w14:textId="77777777" w:rsidR="00031FE1" w:rsidRDefault="00031FE1" w:rsidP="00031FE1"/>
    <w:sectPr w:rsidR="00031FE1" w:rsidSect="000C45FF">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885F0" w14:textId="77777777" w:rsidR="00DA4792" w:rsidRDefault="00DA4792" w:rsidP="000C45FF">
      <w:r>
        <w:separator/>
      </w:r>
    </w:p>
  </w:endnote>
  <w:endnote w:type="continuationSeparator" w:id="0">
    <w:p w14:paraId="5344B9F9" w14:textId="77777777" w:rsidR="00DA4792" w:rsidRDefault="00DA4792"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E9ED" w14:textId="77777777" w:rsidR="00DA4792" w:rsidRDefault="00DA4792" w:rsidP="000C45FF">
      <w:r>
        <w:separator/>
      </w:r>
    </w:p>
  </w:footnote>
  <w:footnote w:type="continuationSeparator" w:id="0">
    <w:p w14:paraId="733B09C0" w14:textId="77777777" w:rsidR="00DA4792" w:rsidRDefault="00DA4792"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1201" w14:textId="77777777" w:rsidR="00794693" w:rsidRDefault="00794693">
    <w:pPr>
      <w:pStyle w:val="Header"/>
    </w:pPr>
    <w:r>
      <w:rPr>
        <w:noProof/>
        <w:lang w:val="en-IN" w:eastAsia="en-IN"/>
      </w:rPr>
      <w:drawing>
        <wp:anchor distT="0" distB="0" distL="114300" distR="114300" simplePos="0" relativeHeight="251658240" behindDoc="1" locked="0" layoutInCell="1" allowOverlap="1" wp14:anchorId="2BD881D9" wp14:editId="2BFA3468">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F4A"/>
    <w:multiLevelType w:val="multilevel"/>
    <w:tmpl w:val="1076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615E7"/>
    <w:multiLevelType w:val="multilevel"/>
    <w:tmpl w:val="F86A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859FE"/>
    <w:multiLevelType w:val="multilevel"/>
    <w:tmpl w:val="75E686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38913B7"/>
    <w:multiLevelType w:val="hybridMultilevel"/>
    <w:tmpl w:val="260AD2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9C463F"/>
    <w:multiLevelType w:val="multilevel"/>
    <w:tmpl w:val="1E6E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E6957"/>
    <w:multiLevelType w:val="multilevel"/>
    <w:tmpl w:val="1EC4C66C"/>
    <w:lvl w:ilvl="0">
      <w:start w:val="1"/>
      <w:numFmt w:val="decimal"/>
      <w:lvlText w:val="%1."/>
      <w:lvlJc w:val="left"/>
      <w:pPr>
        <w:ind w:left="777" w:hanging="360"/>
      </w:pPr>
      <w:rPr>
        <w:rFonts w:ascii="Times New Roman" w:hAnsi="Times New Roman" w:cs="Times New Roman" w:hint="default"/>
      </w:rPr>
    </w:lvl>
    <w:lvl w:ilvl="1">
      <w:start w:val="1"/>
      <w:numFmt w:val="lowerLetter"/>
      <w:lvlText w:val="%2."/>
      <w:lvlJc w:val="left"/>
      <w:pPr>
        <w:ind w:left="1497" w:hanging="360"/>
      </w:pPr>
      <w:rPr>
        <w:rFonts w:ascii="Times New Roman" w:hAnsi="Times New Roman" w:cs="Times New Roman" w:hint="default"/>
      </w:rPr>
    </w:lvl>
    <w:lvl w:ilvl="2">
      <w:start w:val="1"/>
      <w:numFmt w:val="lowerRoman"/>
      <w:lvlText w:val="%3."/>
      <w:lvlJc w:val="right"/>
      <w:pPr>
        <w:ind w:left="2217" w:hanging="180"/>
      </w:pPr>
      <w:rPr>
        <w:rFonts w:ascii="Times New Roman" w:hAnsi="Times New Roman" w:cs="Times New Roman" w:hint="default"/>
      </w:rPr>
    </w:lvl>
    <w:lvl w:ilvl="3">
      <w:start w:val="1"/>
      <w:numFmt w:val="decimal"/>
      <w:lvlText w:val="%4."/>
      <w:lvlJc w:val="left"/>
      <w:pPr>
        <w:ind w:left="2937" w:hanging="360"/>
      </w:pPr>
      <w:rPr>
        <w:rFonts w:ascii="Times New Roman" w:hAnsi="Times New Roman" w:cs="Times New Roman" w:hint="default"/>
      </w:rPr>
    </w:lvl>
    <w:lvl w:ilvl="4">
      <w:start w:val="1"/>
      <w:numFmt w:val="lowerLetter"/>
      <w:lvlText w:val="%5."/>
      <w:lvlJc w:val="left"/>
      <w:pPr>
        <w:ind w:left="3657" w:hanging="360"/>
      </w:pPr>
      <w:rPr>
        <w:rFonts w:ascii="Times New Roman" w:hAnsi="Times New Roman" w:cs="Times New Roman" w:hint="default"/>
      </w:rPr>
    </w:lvl>
    <w:lvl w:ilvl="5">
      <w:start w:val="1"/>
      <w:numFmt w:val="lowerRoman"/>
      <w:lvlText w:val="%6."/>
      <w:lvlJc w:val="right"/>
      <w:pPr>
        <w:ind w:left="4377" w:hanging="180"/>
      </w:pPr>
      <w:rPr>
        <w:rFonts w:ascii="Times New Roman" w:hAnsi="Times New Roman" w:cs="Times New Roman" w:hint="default"/>
      </w:rPr>
    </w:lvl>
    <w:lvl w:ilvl="6">
      <w:start w:val="1"/>
      <w:numFmt w:val="decimal"/>
      <w:lvlText w:val="%7."/>
      <w:lvlJc w:val="left"/>
      <w:pPr>
        <w:ind w:left="5097" w:hanging="360"/>
      </w:pPr>
      <w:rPr>
        <w:rFonts w:ascii="Times New Roman" w:hAnsi="Times New Roman" w:cs="Times New Roman" w:hint="default"/>
      </w:rPr>
    </w:lvl>
    <w:lvl w:ilvl="7">
      <w:start w:val="1"/>
      <w:numFmt w:val="lowerLetter"/>
      <w:lvlText w:val="%8."/>
      <w:lvlJc w:val="left"/>
      <w:pPr>
        <w:ind w:left="5817" w:hanging="360"/>
      </w:pPr>
      <w:rPr>
        <w:rFonts w:ascii="Times New Roman" w:hAnsi="Times New Roman" w:cs="Times New Roman" w:hint="default"/>
      </w:rPr>
    </w:lvl>
    <w:lvl w:ilvl="8">
      <w:start w:val="1"/>
      <w:numFmt w:val="lowerRoman"/>
      <w:lvlText w:val="%9."/>
      <w:lvlJc w:val="right"/>
      <w:pPr>
        <w:ind w:left="6537" w:hanging="180"/>
      </w:pPr>
      <w:rPr>
        <w:rFonts w:ascii="Times New Roman" w:hAnsi="Times New Roman" w:cs="Times New Roman" w:hint="default"/>
      </w:rPr>
    </w:lvl>
  </w:abstractNum>
  <w:abstractNum w:abstractNumId="6" w15:restartNumberingAfterBreak="0">
    <w:nsid w:val="23AD5289"/>
    <w:multiLevelType w:val="hybridMultilevel"/>
    <w:tmpl w:val="3C34ED0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77209E8"/>
    <w:multiLevelType w:val="multilevel"/>
    <w:tmpl w:val="619063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7F111E6"/>
    <w:multiLevelType w:val="multilevel"/>
    <w:tmpl w:val="8BF8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74879"/>
    <w:multiLevelType w:val="hybridMultilevel"/>
    <w:tmpl w:val="195E7E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34987AA5"/>
    <w:multiLevelType w:val="multilevel"/>
    <w:tmpl w:val="E1306A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6F473C1"/>
    <w:multiLevelType w:val="hybridMultilevel"/>
    <w:tmpl w:val="2C9600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9F01779"/>
    <w:multiLevelType w:val="multilevel"/>
    <w:tmpl w:val="41A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001DB"/>
    <w:multiLevelType w:val="multilevel"/>
    <w:tmpl w:val="C5F4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43520D"/>
    <w:multiLevelType w:val="multilevel"/>
    <w:tmpl w:val="F9D8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488402">
    <w:abstractNumId w:val="3"/>
  </w:num>
  <w:num w:numId="2" w16cid:durableId="340396497">
    <w:abstractNumId w:val="11"/>
  </w:num>
  <w:num w:numId="3" w16cid:durableId="1097285774">
    <w:abstractNumId w:val="10"/>
  </w:num>
  <w:num w:numId="4" w16cid:durableId="87313035">
    <w:abstractNumId w:val="7"/>
  </w:num>
  <w:num w:numId="5" w16cid:durableId="1906993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0400789">
    <w:abstractNumId w:val="2"/>
  </w:num>
  <w:num w:numId="7" w16cid:durableId="1376739549">
    <w:abstractNumId w:val="6"/>
  </w:num>
  <w:num w:numId="8" w16cid:durableId="89619002">
    <w:abstractNumId w:val="9"/>
  </w:num>
  <w:num w:numId="9" w16cid:durableId="1788619701">
    <w:abstractNumId w:val="0"/>
  </w:num>
  <w:num w:numId="10" w16cid:durableId="1921596963">
    <w:abstractNumId w:val="1"/>
  </w:num>
  <w:num w:numId="11" w16cid:durableId="234434581">
    <w:abstractNumId w:val="4"/>
  </w:num>
  <w:num w:numId="12" w16cid:durableId="1813597739">
    <w:abstractNumId w:val="12"/>
  </w:num>
  <w:num w:numId="13" w16cid:durableId="1727987719">
    <w:abstractNumId w:val="14"/>
  </w:num>
  <w:num w:numId="14" w16cid:durableId="1252158747">
    <w:abstractNumId w:val="8"/>
  </w:num>
  <w:num w:numId="15" w16cid:durableId="969947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en-US" w:vendorID="64" w:dllVersion="0" w:nlCheck="1" w:checkStyle="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11"/>
    <w:rsid w:val="00021B81"/>
    <w:rsid w:val="00031FE1"/>
    <w:rsid w:val="00036450"/>
    <w:rsid w:val="00083CE9"/>
    <w:rsid w:val="000915A5"/>
    <w:rsid w:val="00094499"/>
    <w:rsid w:val="000A28A6"/>
    <w:rsid w:val="000B351D"/>
    <w:rsid w:val="000B3A24"/>
    <w:rsid w:val="000C45FF"/>
    <w:rsid w:val="000E3FD1"/>
    <w:rsid w:val="0010337E"/>
    <w:rsid w:val="00112054"/>
    <w:rsid w:val="00124A11"/>
    <w:rsid w:val="001341FD"/>
    <w:rsid w:val="00140D73"/>
    <w:rsid w:val="001525E1"/>
    <w:rsid w:val="00163406"/>
    <w:rsid w:val="00180329"/>
    <w:rsid w:val="0019001F"/>
    <w:rsid w:val="001A74A5"/>
    <w:rsid w:val="001B2ABD"/>
    <w:rsid w:val="001E0391"/>
    <w:rsid w:val="001E1759"/>
    <w:rsid w:val="001F1ECC"/>
    <w:rsid w:val="001F4069"/>
    <w:rsid w:val="00204230"/>
    <w:rsid w:val="00204F22"/>
    <w:rsid w:val="0020755D"/>
    <w:rsid w:val="00224F39"/>
    <w:rsid w:val="002400EB"/>
    <w:rsid w:val="00242EFE"/>
    <w:rsid w:val="00256CF7"/>
    <w:rsid w:val="00281FD5"/>
    <w:rsid w:val="002976D3"/>
    <w:rsid w:val="002B707E"/>
    <w:rsid w:val="002B721A"/>
    <w:rsid w:val="002D725B"/>
    <w:rsid w:val="0030481B"/>
    <w:rsid w:val="003156FC"/>
    <w:rsid w:val="003254B5"/>
    <w:rsid w:val="003300BF"/>
    <w:rsid w:val="00335282"/>
    <w:rsid w:val="0034010D"/>
    <w:rsid w:val="00341808"/>
    <w:rsid w:val="003460BD"/>
    <w:rsid w:val="0037121F"/>
    <w:rsid w:val="003961E4"/>
    <w:rsid w:val="00397D05"/>
    <w:rsid w:val="003A6B7D"/>
    <w:rsid w:val="003B06CA"/>
    <w:rsid w:val="004071FC"/>
    <w:rsid w:val="00445947"/>
    <w:rsid w:val="0047070E"/>
    <w:rsid w:val="004813B3"/>
    <w:rsid w:val="00496591"/>
    <w:rsid w:val="004C176B"/>
    <w:rsid w:val="004C63E4"/>
    <w:rsid w:val="004D18C7"/>
    <w:rsid w:val="004D3011"/>
    <w:rsid w:val="004E15D6"/>
    <w:rsid w:val="005262AC"/>
    <w:rsid w:val="00531444"/>
    <w:rsid w:val="00571EA1"/>
    <w:rsid w:val="005C7E2D"/>
    <w:rsid w:val="005D6246"/>
    <w:rsid w:val="005E2EC2"/>
    <w:rsid w:val="005E39D5"/>
    <w:rsid w:val="005E723D"/>
    <w:rsid w:val="00600670"/>
    <w:rsid w:val="00611B0C"/>
    <w:rsid w:val="0062123A"/>
    <w:rsid w:val="00622D9A"/>
    <w:rsid w:val="00646E75"/>
    <w:rsid w:val="006771D0"/>
    <w:rsid w:val="00686B8C"/>
    <w:rsid w:val="006871B0"/>
    <w:rsid w:val="00701B53"/>
    <w:rsid w:val="00715FCB"/>
    <w:rsid w:val="007246FA"/>
    <w:rsid w:val="00730593"/>
    <w:rsid w:val="007403B9"/>
    <w:rsid w:val="00743101"/>
    <w:rsid w:val="00765D20"/>
    <w:rsid w:val="00765E5C"/>
    <w:rsid w:val="0076735B"/>
    <w:rsid w:val="007775E1"/>
    <w:rsid w:val="007867A0"/>
    <w:rsid w:val="007927F5"/>
    <w:rsid w:val="00793B93"/>
    <w:rsid w:val="00794693"/>
    <w:rsid w:val="007D000B"/>
    <w:rsid w:val="007D1782"/>
    <w:rsid w:val="007F61C9"/>
    <w:rsid w:val="00802314"/>
    <w:rsid w:val="00802CA0"/>
    <w:rsid w:val="0082302A"/>
    <w:rsid w:val="008C025F"/>
    <w:rsid w:val="008F2619"/>
    <w:rsid w:val="00912E53"/>
    <w:rsid w:val="009260CD"/>
    <w:rsid w:val="00952C25"/>
    <w:rsid w:val="009635D0"/>
    <w:rsid w:val="00981F99"/>
    <w:rsid w:val="009B1102"/>
    <w:rsid w:val="009D0629"/>
    <w:rsid w:val="00A122EB"/>
    <w:rsid w:val="00A13803"/>
    <w:rsid w:val="00A2118D"/>
    <w:rsid w:val="00A3363B"/>
    <w:rsid w:val="00A66CF5"/>
    <w:rsid w:val="00A96C1D"/>
    <w:rsid w:val="00AA3B8A"/>
    <w:rsid w:val="00AB1C07"/>
    <w:rsid w:val="00AD76E2"/>
    <w:rsid w:val="00AF4DC8"/>
    <w:rsid w:val="00B20152"/>
    <w:rsid w:val="00B24031"/>
    <w:rsid w:val="00B359E4"/>
    <w:rsid w:val="00B57D98"/>
    <w:rsid w:val="00B67191"/>
    <w:rsid w:val="00B70850"/>
    <w:rsid w:val="00B709C2"/>
    <w:rsid w:val="00BA2DFD"/>
    <w:rsid w:val="00BF6724"/>
    <w:rsid w:val="00C028EC"/>
    <w:rsid w:val="00C066B6"/>
    <w:rsid w:val="00C07446"/>
    <w:rsid w:val="00C2611C"/>
    <w:rsid w:val="00C37BA1"/>
    <w:rsid w:val="00C4674C"/>
    <w:rsid w:val="00C506CF"/>
    <w:rsid w:val="00C7010E"/>
    <w:rsid w:val="00C72BED"/>
    <w:rsid w:val="00C904A8"/>
    <w:rsid w:val="00C9390A"/>
    <w:rsid w:val="00C9578B"/>
    <w:rsid w:val="00CA081D"/>
    <w:rsid w:val="00CB0055"/>
    <w:rsid w:val="00CB4911"/>
    <w:rsid w:val="00CC79FD"/>
    <w:rsid w:val="00D00E21"/>
    <w:rsid w:val="00D23A4D"/>
    <w:rsid w:val="00D2522B"/>
    <w:rsid w:val="00D25CD5"/>
    <w:rsid w:val="00D31E4E"/>
    <w:rsid w:val="00D422DE"/>
    <w:rsid w:val="00D5459D"/>
    <w:rsid w:val="00D60E3D"/>
    <w:rsid w:val="00D805C7"/>
    <w:rsid w:val="00D974AD"/>
    <w:rsid w:val="00DA1F4D"/>
    <w:rsid w:val="00DA4792"/>
    <w:rsid w:val="00DA7526"/>
    <w:rsid w:val="00DB047E"/>
    <w:rsid w:val="00DD172A"/>
    <w:rsid w:val="00DE0142"/>
    <w:rsid w:val="00E117DA"/>
    <w:rsid w:val="00E125F7"/>
    <w:rsid w:val="00E25A26"/>
    <w:rsid w:val="00E4381A"/>
    <w:rsid w:val="00E537E5"/>
    <w:rsid w:val="00E55D74"/>
    <w:rsid w:val="00E702F5"/>
    <w:rsid w:val="00EB3C12"/>
    <w:rsid w:val="00EC0990"/>
    <w:rsid w:val="00F00AB6"/>
    <w:rsid w:val="00F21DF0"/>
    <w:rsid w:val="00F33B60"/>
    <w:rsid w:val="00F60274"/>
    <w:rsid w:val="00F6116F"/>
    <w:rsid w:val="00F76626"/>
    <w:rsid w:val="00F77FB9"/>
    <w:rsid w:val="00FA50AA"/>
    <w:rsid w:val="00FB068F"/>
    <w:rsid w:val="00FD1E4E"/>
    <w:rsid w:val="00FF5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1438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1">
    <w:name w:val="Unresolved Mention1"/>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9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ListParagraph">
    <w:name w:val="List Paragraph"/>
    <w:basedOn w:val="Normal"/>
    <w:uiPriority w:val="99"/>
    <w:qFormat/>
    <w:rsid w:val="000B351D"/>
    <w:pPr>
      <w:ind w:left="720"/>
      <w:contextualSpacing/>
    </w:pPr>
  </w:style>
  <w:style w:type="character" w:customStyle="1" w:styleId="UnresolvedMention2">
    <w:name w:val="Unresolved Mention2"/>
    <w:basedOn w:val="DefaultParagraphFont"/>
    <w:uiPriority w:val="99"/>
    <w:semiHidden/>
    <w:unhideWhenUsed/>
    <w:rsid w:val="00335282"/>
    <w:rPr>
      <w:color w:val="605E5C"/>
      <w:shd w:val="clear" w:color="auto" w:fill="E1DFDD"/>
    </w:rPr>
  </w:style>
  <w:style w:type="character" w:customStyle="1" w:styleId="spancompanyname">
    <w:name w:val="span_companyname"/>
    <w:basedOn w:val="DefaultParagraphFont"/>
    <w:rsid w:val="00031FE1"/>
    <w:rPr>
      <w:b w:val="0"/>
      <w:bCs w:val="0"/>
      <w:sz w:val="24"/>
      <w:szCs w:val="24"/>
      <w:bdr w:val="none" w:sz="0" w:space="0" w:color="auto"/>
      <w:vertAlign w:val="baseline"/>
    </w:rPr>
  </w:style>
  <w:style w:type="character" w:styleId="FollowedHyperlink">
    <w:name w:val="FollowedHyperlink"/>
    <w:basedOn w:val="DefaultParagraphFont"/>
    <w:uiPriority w:val="99"/>
    <w:semiHidden/>
    <w:unhideWhenUsed/>
    <w:rsid w:val="003460BD"/>
    <w:rPr>
      <w:color w:val="704404" w:themeColor="followedHyperlink"/>
      <w:u w:val="single"/>
    </w:rPr>
  </w:style>
  <w:style w:type="paragraph" w:styleId="BalloonText">
    <w:name w:val="Balloon Text"/>
    <w:basedOn w:val="Normal"/>
    <w:link w:val="BalloonTextChar"/>
    <w:uiPriority w:val="99"/>
    <w:semiHidden/>
    <w:unhideWhenUsed/>
    <w:rsid w:val="00FF59D2"/>
    <w:rPr>
      <w:rFonts w:ascii="Tahoma" w:hAnsi="Tahoma" w:cs="Tahoma"/>
      <w:sz w:val="16"/>
      <w:szCs w:val="16"/>
    </w:rPr>
  </w:style>
  <w:style w:type="character" w:customStyle="1" w:styleId="BalloonTextChar">
    <w:name w:val="Balloon Text Char"/>
    <w:basedOn w:val="DefaultParagraphFont"/>
    <w:link w:val="BalloonText"/>
    <w:uiPriority w:val="99"/>
    <w:semiHidden/>
    <w:rsid w:val="00FF5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80799">
      <w:bodyDiv w:val="1"/>
      <w:marLeft w:val="0"/>
      <w:marRight w:val="0"/>
      <w:marTop w:val="0"/>
      <w:marBottom w:val="0"/>
      <w:divBdr>
        <w:top w:val="none" w:sz="0" w:space="0" w:color="auto"/>
        <w:left w:val="none" w:sz="0" w:space="0" w:color="auto"/>
        <w:bottom w:val="none" w:sz="0" w:space="0" w:color="auto"/>
        <w:right w:val="none" w:sz="0" w:space="0" w:color="auto"/>
      </w:divBdr>
    </w:div>
    <w:div w:id="520706247">
      <w:bodyDiv w:val="1"/>
      <w:marLeft w:val="0"/>
      <w:marRight w:val="0"/>
      <w:marTop w:val="0"/>
      <w:marBottom w:val="0"/>
      <w:divBdr>
        <w:top w:val="none" w:sz="0" w:space="0" w:color="auto"/>
        <w:left w:val="none" w:sz="0" w:space="0" w:color="auto"/>
        <w:bottom w:val="none" w:sz="0" w:space="0" w:color="auto"/>
        <w:right w:val="none" w:sz="0" w:space="0" w:color="auto"/>
      </w:divBdr>
    </w:div>
    <w:div w:id="779254397">
      <w:bodyDiv w:val="1"/>
      <w:marLeft w:val="0"/>
      <w:marRight w:val="0"/>
      <w:marTop w:val="0"/>
      <w:marBottom w:val="0"/>
      <w:divBdr>
        <w:top w:val="none" w:sz="0" w:space="0" w:color="auto"/>
        <w:left w:val="none" w:sz="0" w:space="0" w:color="auto"/>
        <w:bottom w:val="none" w:sz="0" w:space="0" w:color="auto"/>
        <w:right w:val="none" w:sz="0" w:space="0" w:color="auto"/>
      </w:divBdr>
    </w:div>
    <w:div w:id="911231256">
      <w:bodyDiv w:val="1"/>
      <w:marLeft w:val="0"/>
      <w:marRight w:val="0"/>
      <w:marTop w:val="0"/>
      <w:marBottom w:val="0"/>
      <w:divBdr>
        <w:top w:val="none" w:sz="0" w:space="0" w:color="auto"/>
        <w:left w:val="none" w:sz="0" w:space="0" w:color="auto"/>
        <w:bottom w:val="none" w:sz="0" w:space="0" w:color="auto"/>
        <w:right w:val="none" w:sz="0" w:space="0" w:color="auto"/>
      </w:divBdr>
    </w:div>
    <w:div w:id="1317806748">
      <w:bodyDiv w:val="1"/>
      <w:marLeft w:val="0"/>
      <w:marRight w:val="0"/>
      <w:marTop w:val="0"/>
      <w:marBottom w:val="0"/>
      <w:divBdr>
        <w:top w:val="none" w:sz="0" w:space="0" w:color="auto"/>
        <w:left w:val="none" w:sz="0" w:space="0" w:color="auto"/>
        <w:bottom w:val="none" w:sz="0" w:space="0" w:color="auto"/>
        <w:right w:val="none" w:sz="0" w:space="0" w:color="auto"/>
      </w:divBdr>
    </w:div>
    <w:div w:id="1392537636">
      <w:bodyDiv w:val="1"/>
      <w:marLeft w:val="0"/>
      <w:marRight w:val="0"/>
      <w:marTop w:val="0"/>
      <w:marBottom w:val="0"/>
      <w:divBdr>
        <w:top w:val="none" w:sz="0" w:space="0" w:color="auto"/>
        <w:left w:val="none" w:sz="0" w:space="0" w:color="auto"/>
        <w:bottom w:val="none" w:sz="0" w:space="0" w:color="auto"/>
        <w:right w:val="none" w:sz="0" w:space="0" w:color="auto"/>
      </w:divBdr>
    </w:div>
    <w:div w:id="1493790067">
      <w:bodyDiv w:val="1"/>
      <w:marLeft w:val="0"/>
      <w:marRight w:val="0"/>
      <w:marTop w:val="0"/>
      <w:marBottom w:val="0"/>
      <w:divBdr>
        <w:top w:val="none" w:sz="0" w:space="0" w:color="auto"/>
        <w:left w:val="none" w:sz="0" w:space="0" w:color="auto"/>
        <w:bottom w:val="none" w:sz="0" w:space="0" w:color="auto"/>
        <w:right w:val="none" w:sz="0" w:space="0" w:color="auto"/>
      </w:divBdr>
    </w:div>
    <w:div w:id="1591231161">
      <w:bodyDiv w:val="1"/>
      <w:marLeft w:val="0"/>
      <w:marRight w:val="0"/>
      <w:marTop w:val="0"/>
      <w:marBottom w:val="0"/>
      <w:divBdr>
        <w:top w:val="none" w:sz="0" w:space="0" w:color="auto"/>
        <w:left w:val="none" w:sz="0" w:space="0" w:color="auto"/>
        <w:bottom w:val="none" w:sz="0" w:space="0" w:color="auto"/>
        <w:right w:val="none" w:sz="0" w:space="0" w:color="auto"/>
      </w:divBdr>
    </w:div>
    <w:div w:id="1786843826">
      <w:bodyDiv w:val="1"/>
      <w:marLeft w:val="0"/>
      <w:marRight w:val="0"/>
      <w:marTop w:val="0"/>
      <w:marBottom w:val="0"/>
      <w:divBdr>
        <w:top w:val="none" w:sz="0" w:space="0" w:color="auto"/>
        <w:left w:val="none" w:sz="0" w:space="0" w:color="auto"/>
        <w:bottom w:val="none" w:sz="0" w:space="0" w:color="auto"/>
        <w:right w:val="none" w:sz="0" w:space="0" w:color="auto"/>
      </w:divBdr>
    </w:div>
    <w:div w:id="1979334851">
      <w:bodyDiv w:val="1"/>
      <w:marLeft w:val="0"/>
      <w:marRight w:val="0"/>
      <w:marTop w:val="0"/>
      <w:marBottom w:val="0"/>
      <w:divBdr>
        <w:top w:val="none" w:sz="0" w:space="0" w:color="auto"/>
        <w:left w:val="none" w:sz="0" w:space="0" w:color="auto"/>
        <w:bottom w:val="none" w:sz="0" w:space="0" w:color="auto"/>
        <w:right w:val="none" w:sz="0" w:space="0" w:color="auto"/>
      </w:divBdr>
    </w:div>
    <w:div w:id="2045474403">
      <w:bodyDiv w:val="1"/>
      <w:marLeft w:val="0"/>
      <w:marRight w:val="0"/>
      <w:marTop w:val="0"/>
      <w:marBottom w:val="0"/>
      <w:divBdr>
        <w:top w:val="none" w:sz="0" w:space="0" w:color="auto"/>
        <w:left w:val="none" w:sz="0" w:space="0" w:color="auto"/>
        <w:bottom w:val="none" w:sz="0" w:space="0" w:color="auto"/>
        <w:right w:val="none" w:sz="0" w:space="0" w:color="auto"/>
      </w:divBdr>
    </w:div>
    <w:div w:id="213031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KARTHI.204@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lm\AppData\Roaming\Microsoft\Templates\Blue%20gre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C972B4281548E699D69FAFF8E3604D"/>
        <w:category>
          <w:name w:val="General"/>
          <w:gallery w:val="placeholder"/>
        </w:category>
        <w:types>
          <w:type w:val="bbPlcHdr"/>
        </w:types>
        <w:behaviors>
          <w:behavior w:val="content"/>
        </w:behaviors>
        <w:guid w:val="{381A5C4F-4676-4F51-84F1-347E216F5324}"/>
      </w:docPartPr>
      <w:docPartBody>
        <w:p w:rsidR="00AE5DCB" w:rsidRDefault="00AE5DCB">
          <w:pPr>
            <w:pStyle w:val="27C972B4281548E699D69FAFF8E3604D"/>
          </w:pPr>
          <w:r w:rsidRPr="00D5459D">
            <w:t>Profile</w:t>
          </w:r>
        </w:p>
      </w:docPartBody>
    </w:docPart>
    <w:docPart>
      <w:docPartPr>
        <w:name w:val="D9360B9E93734C138F986260ECAE9C5C"/>
        <w:category>
          <w:name w:val="General"/>
          <w:gallery w:val="placeholder"/>
        </w:category>
        <w:types>
          <w:type w:val="bbPlcHdr"/>
        </w:types>
        <w:behaviors>
          <w:behavior w:val="content"/>
        </w:behaviors>
        <w:guid w:val="{79AB4A2C-FAD6-4369-92B6-E0AFB094429F}"/>
      </w:docPartPr>
      <w:docPartBody>
        <w:p w:rsidR="00AE5DCB" w:rsidRDefault="00AE5DCB">
          <w:pPr>
            <w:pStyle w:val="D9360B9E93734C138F986260ECAE9C5C"/>
          </w:pPr>
          <w:r w:rsidRPr="00CB0055">
            <w:t>Contact</w:t>
          </w:r>
        </w:p>
      </w:docPartBody>
    </w:docPart>
    <w:docPart>
      <w:docPartPr>
        <w:name w:val="7B8F935BC82E47F7A4A857AC78F89FF6"/>
        <w:category>
          <w:name w:val="General"/>
          <w:gallery w:val="placeholder"/>
        </w:category>
        <w:types>
          <w:type w:val="bbPlcHdr"/>
        </w:types>
        <w:behaviors>
          <w:behavior w:val="content"/>
        </w:behaviors>
        <w:guid w:val="{495C72C3-8870-4F90-8844-5B013D9F35FC}"/>
      </w:docPartPr>
      <w:docPartBody>
        <w:p w:rsidR="00AE5DCB" w:rsidRDefault="00AE5DCB">
          <w:pPr>
            <w:pStyle w:val="7B8F935BC82E47F7A4A857AC78F89FF6"/>
          </w:pPr>
          <w:r w:rsidRPr="004D3011">
            <w:t>PHONE:</w:t>
          </w:r>
        </w:p>
      </w:docPartBody>
    </w:docPart>
    <w:docPart>
      <w:docPartPr>
        <w:name w:val="EC58A2042851486E837B23D773A4E9F0"/>
        <w:category>
          <w:name w:val="General"/>
          <w:gallery w:val="placeholder"/>
        </w:category>
        <w:types>
          <w:type w:val="bbPlcHdr"/>
        </w:types>
        <w:behaviors>
          <w:behavior w:val="content"/>
        </w:behaviors>
        <w:guid w:val="{107A9B85-A38A-44AB-BC17-0F45901A358D}"/>
      </w:docPartPr>
      <w:docPartBody>
        <w:p w:rsidR="00AE5DCB" w:rsidRDefault="00AE5DCB">
          <w:pPr>
            <w:pStyle w:val="EC58A2042851486E837B23D773A4E9F0"/>
          </w:pPr>
          <w:r w:rsidRPr="004D3011">
            <w:t>EMAIL:</w:t>
          </w:r>
        </w:p>
      </w:docPartBody>
    </w:docPart>
    <w:docPart>
      <w:docPartPr>
        <w:name w:val="588953D0DF144DD681314C5AEC291608"/>
        <w:category>
          <w:name w:val="General"/>
          <w:gallery w:val="placeholder"/>
        </w:category>
        <w:types>
          <w:type w:val="bbPlcHdr"/>
        </w:types>
        <w:behaviors>
          <w:behavior w:val="content"/>
        </w:behaviors>
        <w:guid w:val="{81D96E30-2915-4BC1-96A9-AFF056C7C2C0}"/>
      </w:docPartPr>
      <w:docPartBody>
        <w:p w:rsidR="00AE5DCB" w:rsidRDefault="00AE5DCB">
          <w:pPr>
            <w:pStyle w:val="588953D0DF144DD681314C5AEC291608"/>
          </w:pPr>
          <w:r w:rsidRPr="00036450">
            <w:t>EDUCATION</w:t>
          </w:r>
        </w:p>
      </w:docPartBody>
    </w:docPart>
    <w:docPart>
      <w:docPartPr>
        <w:name w:val="7E60C176E5EC4827BEC70198A3CAFF7D"/>
        <w:category>
          <w:name w:val="General"/>
          <w:gallery w:val="placeholder"/>
        </w:category>
        <w:types>
          <w:type w:val="bbPlcHdr"/>
        </w:types>
        <w:behaviors>
          <w:behavior w:val="content"/>
        </w:behaviors>
        <w:guid w:val="{06708BBF-CF2E-4893-B891-1E311072D931}"/>
      </w:docPartPr>
      <w:docPartBody>
        <w:p w:rsidR="00AE5DCB" w:rsidRDefault="00AE5DCB">
          <w:pPr>
            <w:pStyle w:val="7E60C176E5EC4827BEC70198A3CAFF7D"/>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592"/>
    <w:rsid w:val="000C0F15"/>
    <w:rsid w:val="001341FD"/>
    <w:rsid w:val="00150FB3"/>
    <w:rsid w:val="00226B07"/>
    <w:rsid w:val="002409AE"/>
    <w:rsid w:val="002620CF"/>
    <w:rsid w:val="0042087F"/>
    <w:rsid w:val="0051156D"/>
    <w:rsid w:val="005B031D"/>
    <w:rsid w:val="00633F79"/>
    <w:rsid w:val="006555F3"/>
    <w:rsid w:val="006A6935"/>
    <w:rsid w:val="00857DCE"/>
    <w:rsid w:val="00922592"/>
    <w:rsid w:val="00981F99"/>
    <w:rsid w:val="00985C43"/>
    <w:rsid w:val="00AA090A"/>
    <w:rsid w:val="00AE5DCB"/>
    <w:rsid w:val="00B54125"/>
    <w:rsid w:val="00C153A7"/>
    <w:rsid w:val="00CF56AB"/>
    <w:rsid w:val="00E94FB9"/>
    <w:rsid w:val="00EA5DBB"/>
    <w:rsid w:val="00FE3E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156082"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C972B4281548E699D69FAFF8E3604D">
    <w:name w:val="27C972B4281548E699D69FAFF8E3604D"/>
  </w:style>
  <w:style w:type="paragraph" w:customStyle="1" w:styleId="D9360B9E93734C138F986260ECAE9C5C">
    <w:name w:val="D9360B9E93734C138F986260ECAE9C5C"/>
  </w:style>
  <w:style w:type="paragraph" w:customStyle="1" w:styleId="7B8F935BC82E47F7A4A857AC78F89FF6">
    <w:name w:val="7B8F935BC82E47F7A4A857AC78F89FF6"/>
  </w:style>
  <w:style w:type="paragraph" w:customStyle="1" w:styleId="EC58A2042851486E837B23D773A4E9F0">
    <w:name w:val="EC58A2042851486E837B23D773A4E9F0"/>
  </w:style>
  <w:style w:type="character" w:styleId="Hyperlink">
    <w:name w:val="Hyperlink"/>
    <w:basedOn w:val="DefaultParagraphFont"/>
    <w:uiPriority w:val="99"/>
    <w:unhideWhenUsed/>
    <w:rPr>
      <w:color w:val="BF4E14" w:themeColor="accent2" w:themeShade="BF"/>
      <w:u w:val="single"/>
    </w:rPr>
  </w:style>
  <w:style w:type="paragraph" w:customStyle="1" w:styleId="588953D0DF144DD681314C5AEC291608">
    <w:name w:val="588953D0DF144DD681314C5AEC291608"/>
  </w:style>
  <w:style w:type="paragraph" w:customStyle="1" w:styleId="7E60C176E5EC4827BEC70198A3CAFF7D">
    <w:name w:val="7E60C176E5EC4827BEC70198A3CAFF7D"/>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val="en-US" w:eastAsia="ja-JP"/>
    </w:rPr>
  </w:style>
  <w:style w:type="paragraph" w:customStyle="1" w:styleId="3CA8A240E2944A41867603A11E1463B5">
    <w:name w:val="3CA8A240E2944A41867603A11E1463B5"/>
    <w:rsid w:val="002409AE"/>
    <w:pPr>
      <w:spacing w:line="278" w:lineRule="auto"/>
    </w:pPr>
    <w:rPr>
      <w:kern w:val="2"/>
      <w:sz w:val="24"/>
      <w:szCs w:val="24"/>
      <w:lang w:val="en-US" w:eastAsia="en-US"/>
      <w14:ligatures w14:val="standardContextual"/>
    </w:rPr>
  </w:style>
  <w:style w:type="paragraph" w:customStyle="1" w:styleId="A13CC20B3A314E50B83AA9B3EDCFC796">
    <w:name w:val="A13CC20B3A314E50B83AA9B3EDCFC796"/>
    <w:rsid w:val="002409AE"/>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Blue grey resume</Template>
  <TotalTime>0</TotalTime>
  <Pages>5</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2025-05-29T15:07:00Z</dcterms:created>
  <dcterms:modified xsi:type="dcterms:W3CDTF">2025-05-29T15:09:00Z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